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65E8" w14:textId="77777777" w:rsidR="00993398" w:rsidRPr="001A0DC5" w:rsidRDefault="00993398" w:rsidP="002F23C2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1A0DC5">
        <w:rPr>
          <w:rFonts w:ascii="黑体" w:eastAsia="黑体" w:hAnsi="黑体" w:hint="eastAsia"/>
          <w:sz w:val="36"/>
          <w:szCs w:val="36"/>
        </w:rPr>
        <w:t>苏州高博软件技术职业学院</w:t>
      </w:r>
    </w:p>
    <w:p w14:paraId="710C3E7C" w14:textId="39D91563" w:rsidR="002F23C2" w:rsidRPr="001A0DC5" w:rsidRDefault="002F23C2" w:rsidP="00AD7532">
      <w:pPr>
        <w:spacing w:afterLines="50" w:after="289" w:line="560" w:lineRule="exact"/>
        <w:jc w:val="center"/>
        <w:rPr>
          <w:rFonts w:ascii="黑体" w:eastAsia="黑体" w:hAnsi="黑体"/>
          <w:sz w:val="36"/>
          <w:szCs w:val="36"/>
        </w:rPr>
      </w:pPr>
      <w:r w:rsidRPr="001A0DC5">
        <w:rPr>
          <w:rFonts w:ascii="黑体" w:eastAsia="黑体" w:hAnsi="黑体"/>
          <w:sz w:val="36"/>
          <w:szCs w:val="36"/>
        </w:rPr>
        <w:t>20</w:t>
      </w:r>
      <w:r w:rsidR="007E3E97">
        <w:rPr>
          <w:rFonts w:ascii="黑体" w:eastAsia="黑体" w:hAnsi="黑体"/>
          <w:sz w:val="36"/>
          <w:szCs w:val="36"/>
        </w:rPr>
        <w:t>21</w:t>
      </w:r>
      <w:r w:rsidRPr="001A0DC5">
        <w:rPr>
          <w:rFonts w:ascii="黑体" w:eastAsia="黑体" w:hAnsi="黑体"/>
          <w:sz w:val="36"/>
          <w:szCs w:val="36"/>
        </w:rPr>
        <w:t>年</w:t>
      </w:r>
      <w:r w:rsidR="00775A6A">
        <w:rPr>
          <w:rFonts w:ascii="黑体" w:eastAsia="黑体" w:hAnsi="黑体" w:hint="eastAsia"/>
          <w:sz w:val="36"/>
          <w:szCs w:val="36"/>
        </w:rPr>
        <w:t>校级</w:t>
      </w:r>
      <w:r w:rsidRPr="001A0DC5">
        <w:rPr>
          <w:rFonts w:ascii="黑体" w:eastAsia="黑体" w:hAnsi="黑体"/>
          <w:sz w:val="36"/>
          <w:szCs w:val="36"/>
        </w:rPr>
        <w:t>教育教学成果奖</w:t>
      </w:r>
      <w:r w:rsidR="00084FDA">
        <w:rPr>
          <w:rFonts w:ascii="黑体" w:eastAsia="黑体" w:hAnsi="黑体" w:hint="eastAsia"/>
          <w:sz w:val="36"/>
          <w:szCs w:val="36"/>
        </w:rPr>
        <w:t>拟获奖</w:t>
      </w:r>
      <w:r w:rsidRPr="001A0DC5">
        <w:rPr>
          <w:rFonts w:ascii="黑体" w:eastAsia="黑体" w:hAnsi="黑体"/>
          <w:sz w:val="36"/>
          <w:szCs w:val="36"/>
        </w:rPr>
        <w:t>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2421"/>
        <w:gridCol w:w="1018"/>
        <w:gridCol w:w="1018"/>
        <w:gridCol w:w="1019"/>
        <w:gridCol w:w="1018"/>
        <w:gridCol w:w="1019"/>
        <w:gridCol w:w="1304"/>
        <w:gridCol w:w="1304"/>
        <w:gridCol w:w="1304"/>
        <w:gridCol w:w="1085"/>
      </w:tblGrid>
      <w:tr w:rsidR="003F5FEC" w:rsidRPr="00823B46" w14:paraId="47B7CC5E" w14:textId="77777777" w:rsidTr="008A3D12">
        <w:trPr>
          <w:trHeight w:val="563"/>
        </w:trPr>
        <w:tc>
          <w:tcPr>
            <w:tcW w:w="463" w:type="dxa"/>
            <w:vMerge w:val="restart"/>
            <w:vAlign w:val="center"/>
          </w:tcPr>
          <w:p w14:paraId="30F9BB7D" w14:textId="2FD887A1" w:rsidR="003F5FEC" w:rsidRPr="00823B46" w:rsidRDefault="00993398" w:rsidP="00C1258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</w:t>
            </w:r>
            <w:r>
              <w:rPr>
                <w:rFonts w:ascii="Times New Roman" w:hint="eastAsia"/>
                <w:sz w:val="24"/>
              </w:rPr>
              <w:t xml:space="preserve">                        </w:t>
            </w:r>
            <w:r w:rsidR="00B77A8F">
              <w:rPr>
                <w:rFonts w:ascii="Times New Roman" w:hint="eastAsia"/>
                <w:sz w:val="24"/>
              </w:rPr>
              <w:t xml:space="preserve">          </w:t>
            </w:r>
            <w:r w:rsidR="003F5FEC" w:rsidRPr="00823B46">
              <w:rPr>
                <w:rFonts w:ascii="Times New Roman"/>
                <w:sz w:val="24"/>
              </w:rPr>
              <w:t>序号</w:t>
            </w:r>
          </w:p>
        </w:tc>
        <w:tc>
          <w:tcPr>
            <w:tcW w:w="2421" w:type="dxa"/>
            <w:vMerge w:val="restart"/>
            <w:vAlign w:val="center"/>
          </w:tcPr>
          <w:p w14:paraId="779A7243" w14:textId="77777777" w:rsidR="003F5FEC" w:rsidRPr="00823B46" w:rsidRDefault="003F5FEC" w:rsidP="00C12585">
            <w:pPr>
              <w:tabs>
                <w:tab w:val="left" w:pos="1068"/>
              </w:tabs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推荐成果名称</w:t>
            </w:r>
          </w:p>
        </w:tc>
        <w:tc>
          <w:tcPr>
            <w:tcW w:w="5092" w:type="dxa"/>
            <w:gridSpan w:val="5"/>
            <w:shd w:val="clear" w:color="auto" w:fill="auto"/>
            <w:vAlign w:val="center"/>
          </w:tcPr>
          <w:p w14:paraId="7B1E7BF5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成果主要完成人姓名</w:t>
            </w: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14:paraId="5B865D83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成果主要完成单位</w:t>
            </w:r>
          </w:p>
        </w:tc>
        <w:tc>
          <w:tcPr>
            <w:tcW w:w="1085" w:type="dxa"/>
            <w:vMerge w:val="restart"/>
            <w:vAlign w:val="center"/>
          </w:tcPr>
          <w:p w14:paraId="1A3F1A8C" w14:textId="77777777" w:rsidR="004C7D0C" w:rsidRDefault="003F5FEC" w:rsidP="00993398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获奖</w:t>
            </w:r>
          </w:p>
          <w:p w14:paraId="3E75D20B" w14:textId="0997A91B" w:rsidR="003F5FEC" w:rsidRPr="00823B46" w:rsidRDefault="003F5FEC" w:rsidP="00993398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等级</w:t>
            </w:r>
          </w:p>
        </w:tc>
      </w:tr>
      <w:tr w:rsidR="003F5FEC" w:rsidRPr="00823B46" w14:paraId="574A345B" w14:textId="77777777" w:rsidTr="008A3D12">
        <w:trPr>
          <w:trHeight w:val="584"/>
        </w:trPr>
        <w:tc>
          <w:tcPr>
            <w:tcW w:w="463" w:type="dxa"/>
            <w:vMerge/>
            <w:vAlign w:val="center"/>
          </w:tcPr>
          <w:p w14:paraId="7128064A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  <w:vMerge/>
            <w:vAlign w:val="center"/>
          </w:tcPr>
          <w:p w14:paraId="2786446A" w14:textId="77777777" w:rsidR="003F5FEC" w:rsidRPr="00823B46" w:rsidRDefault="003F5FEC" w:rsidP="00C12585">
            <w:pPr>
              <w:tabs>
                <w:tab w:val="left" w:pos="1068"/>
              </w:tabs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64FB4FFA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1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8380FE0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C5C6FD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3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36F9DBE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C0366F4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9916BE4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E4EE14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8E76D0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  <w:r w:rsidRPr="00823B46">
              <w:rPr>
                <w:rFonts w:ascii="Times New Roman"/>
                <w:sz w:val="24"/>
              </w:rPr>
              <w:t>3</w:t>
            </w:r>
          </w:p>
        </w:tc>
        <w:tc>
          <w:tcPr>
            <w:tcW w:w="1085" w:type="dxa"/>
            <w:vMerge/>
          </w:tcPr>
          <w:p w14:paraId="53710C03" w14:textId="77777777" w:rsidR="003F5FEC" w:rsidRPr="00823B46" w:rsidRDefault="003F5FEC" w:rsidP="00C1258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3F5FEC" w:rsidRPr="00823B46" w14:paraId="1BB1C7F0" w14:textId="77777777" w:rsidTr="002C7A95">
        <w:trPr>
          <w:trHeight w:val="1020"/>
        </w:trPr>
        <w:tc>
          <w:tcPr>
            <w:tcW w:w="463" w:type="dxa"/>
            <w:vAlign w:val="center"/>
          </w:tcPr>
          <w:p w14:paraId="4D2AA066" w14:textId="75BD34B6" w:rsidR="003F5FEC" w:rsidRDefault="002C7A95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421" w:type="dxa"/>
            <w:vAlign w:val="center"/>
          </w:tcPr>
          <w:p w14:paraId="77583780" w14:textId="1701D3B6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 w:rsidRPr="009A65E2">
              <w:rPr>
                <w:rFonts w:ascii="Times New Roman" w:hint="eastAsia"/>
              </w:rPr>
              <w:t>“工学交替</w:t>
            </w:r>
            <w:r w:rsidRPr="009A65E2">
              <w:rPr>
                <w:rFonts w:ascii="Times New Roman" w:hint="eastAsia"/>
              </w:rPr>
              <w:t xml:space="preserve"> </w:t>
            </w:r>
            <w:r w:rsidRPr="009A65E2">
              <w:rPr>
                <w:rFonts w:ascii="Times New Roman" w:hint="eastAsia"/>
              </w:rPr>
              <w:t>二元共育”电子商务专业</w:t>
            </w:r>
            <w:proofErr w:type="gramStart"/>
            <w:r w:rsidRPr="009A65E2">
              <w:rPr>
                <w:rFonts w:ascii="Times New Roman" w:hint="eastAsia"/>
              </w:rPr>
              <w:t>群人才</w:t>
            </w:r>
            <w:proofErr w:type="gramEnd"/>
            <w:r w:rsidRPr="009A65E2">
              <w:rPr>
                <w:rFonts w:ascii="Times New Roman" w:hint="eastAsia"/>
              </w:rPr>
              <w:t>培养模式的创新与实践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E563086" w14:textId="3C23A9A9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王则斌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B904472" w14:textId="3F30893E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张静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89E92FF" w14:textId="440DE8FD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崔红梅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67A0259" w14:textId="64B0071A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黄雨薇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1B8F5A2" w14:textId="500D5E70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丁丹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3FB437DF" w14:textId="2BECE167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国际商学院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D02EB0" w14:textId="399009C8" w:rsidR="003F5FEC" w:rsidRPr="00BD56A2" w:rsidRDefault="003F5FEC" w:rsidP="003F5FEC">
            <w:pPr>
              <w:jc w:val="center"/>
              <w:rPr>
                <w:szCs w:val="21"/>
              </w:rPr>
            </w:pPr>
            <w:proofErr w:type="gramStart"/>
            <w:r w:rsidRPr="009A65E2">
              <w:rPr>
                <w:rFonts w:ascii="Times New Roman" w:hint="eastAsia"/>
              </w:rPr>
              <w:t>软通动力</w:t>
            </w:r>
            <w:proofErr w:type="gramEnd"/>
            <w:r w:rsidRPr="009A65E2">
              <w:rPr>
                <w:rFonts w:ascii="Times New Roman" w:hint="eastAsia"/>
              </w:rPr>
              <w:t>信息系统服务有限公司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9C1D7B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023E827" w14:textId="0EE72968" w:rsidR="003F5FEC" w:rsidRPr="00BD56A2" w:rsidRDefault="004C7D0C" w:rsidP="004C7D0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特等奖</w:t>
            </w:r>
          </w:p>
        </w:tc>
      </w:tr>
      <w:tr w:rsidR="003F5FEC" w:rsidRPr="00823B46" w14:paraId="0661A0DE" w14:textId="77777777" w:rsidTr="002C7A95">
        <w:trPr>
          <w:trHeight w:val="1020"/>
        </w:trPr>
        <w:tc>
          <w:tcPr>
            <w:tcW w:w="463" w:type="dxa"/>
            <w:vAlign w:val="center"/>
          </w:tcPr>
          <w:p w14:paraId="47E1E9B1" w14:textId="5DE8765D" w:rsidR="003F5FEC" w:rsidRDefault="002C7A95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421" w:type="dxa"/>
            <w:vAlign w:val="center"/>
          </w:tcPr>
          <w:p w14:paraId="40CF14CD" w14:textId="05FC4B08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E11ED6">
              <w:rPr>
                <w:rFonts w:ascii="Times New Roman" w:hint="eastAsia"/>
              </w:rPr>
              <w:t>校行企</w:t>
            </w:r>
            <w:proofErr w:type="gramEnd"/>
            <w:r w:rsidRPr="00E11ED6">
              <w:rPr>
                <w:rFonts w:ascii="Times New Roman" w:hint="eastAsia"/>
              </w:rPr>
              <w:t>联动、</w:t>
            </w:r>
            <w:proofErr w:type="gramStart"/>
            <w:r w:rsidRPr="00E11ED6">
              <w:rPr>
                <w:rFonts w:ascii="Times New Roman" w:hint="eastAsia"/>
              </w:rPr>
              <w:t>赛证课</w:t>
            </w:r>
            <w:proofErr w:type="gramEnd"/>
            <w:r w:rsidRPr="00E11ED6">
              <w:rPr>
                <w:rFonts w:ascii="Times New Roman" w:hint="eastAsia"/>
              </w:rPr>
              <w:t>融合环境艺术设计专业人才培养模式改革与实践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35DCCB8" w14:textId="3AD718A5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江水明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0839D4A" w14:textId="68D94842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张金威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435EFAE" w14:textId="72B5EF67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ascii="Times New Roman" w:hint="eastAsia"/>
              </w:rPr>
              <w:t>解静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14:paraId="5438D135" w14:textId="48AE440B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徐晓霞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2BEC6C8" w14:textId="60753D20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ascii="Times New Roman" w:hint="eastAsia"/>
              </w:rPr>
              <w:t>孙猛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0BDCA90C" w14:textId="0CB6DA62" w:rsidR="003F5FEC" w:rsidRPr="00BD56A2" w:rsidRDefault="003F5FEC" w:rsidP="003F5FE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int="eastAsia"/>
              </w:rPr>
              <w:t>艺术与建筑学院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4DE24A" w14:textId="5DE48857" w:rsidR="003F5FEC" w:rsidRPr="00BD56A2" w:rsidRDefault="003F5FEC" w:rsidP="003F5FEC">
            <w:pPr>
              <w:jc w:val="center"/>
              <w:rPr>
                <w:szCs w:val="21"/>
              </w:rPr>
            </w:pPr>
            <w:r w:rsidRPr="00E11ED6">
              <w:rPr>
                <w:rFonts w:ascii="Times New Roman" w:hint="eastAsia"/>
              </w:rPr>
              <w:t>苏州市</w:t>
            </w:r>
            <w:proofErr w:type="gramStart"/>
            <w:r w:rsidRPr="00E11ED6">
              <w:rPr>
                <w:rFonts w:ascii="Times New Roman" w:hint="eastAsia"/>
              </w:rPr>
              <w:t>一</w:t>
            </w:r>
            <w:proofErr w:type="gramEnd"/>
            <w:r w:rsidRPr="00E11ED6">
              <w:rPr>
                <w:rFonts w:ascii="Times New Roman" w:hint="eastAsia"/>
              </w:rPr>
              <w:t>凡室内设计有限公司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EEFBCF" w14:textId="234F47ED" w:rsidR="003F5FEC" w:rsidRPr="00BD56A2" w:rsidRDefault="003F5FEC" w:rsidP="003F5FEC">
            <w:pPr>
              <w:jc w:val="center"/>
              <w:rPr>
                <w:szCs w:val="21"/>
              </w:rPr>
            </w:pPr>
            <w:r w:rsidRPr="00E11ED6">
              <w:rPr>
                <w:rFonts w:ascii="Times New Roman" w:hint="eastAsia"/>
              </w:rPr>
              <w:t>苏州市龙都装饰工程有限公司</w:t>
            </w:r>
          </w:p>
        </w:tc>
        <w:tc>
          <w:tcPr>
            <w:tcW w:w="1085" w:type="dxa"/>
            <w:vAlign w:val="center"/>
          </w:tcPr>
          <w:p w14:paraId="1C3F269E" w14:textId="552C3EAB" w:rsidR="003F5FEC" w:rsidRPr="00BD56A2" w:rsidRDefault="004C7D0C" w:rsidP="004C7D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:rsidR="003F5FEC" w:rsidRPr="00823B46" w14:paraId="4EDBC32B" w14:textId="77777777" w:rsidTr="002C7A95">
        <w:trPr>
          <w:trHeight w:val="1020"/>
        </w:trPr>
        <w:tc>
          <w:tcPr>
            <w:tcW w:w="463" w:type="dxa"/>
            <w:vAlign w:val="center"/>
          </w:tcPr>
          <w:p w14:paraId="54C75C67" w14:textId="56ED4208" w:rsidR="003F5FEC" w:rsidRPr="00BD56A2" w:rsidRDefault="002C7A95" w:rsidP="003F5F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421" w:type="dxa"/>
            <w:vAlign w:val="center"/>
          </w:tcPr>
          <w:p w14:paraId="7F30B0FC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基于“赛建三融合”教学管理机制的软件技术理实一体化课程建设改革与实践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A029E06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瞿梦菊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1750401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周庆荣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1275A34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王</w:t>
            </w:r>
            <w:proofErr w:type="gramStart"/>
            <w:r w:rsidRPr="00BD56A2">
              <w:rPr>
                <w:rFonts w:hint="eastAsia"/>
                <w:szCs w:val="21"/>
              </w:rPr>
              <w:t>莹莹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14:paraId="7DBC4D6F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秦晓燕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BF3A5A4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李月峰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266A69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信息与软件学院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5CCEBDB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180DC64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793CC21" w14:textId="4D4D4BBA" w:rsidR="003F5FEC" w:rsidRPr="00BD56A2" w:rsidRDefault="004C7D0C" w:rsidP="004C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</w:tr>
      <w:tr w:rsidR="003F5FEC" w:rsidRPr="00823B46" w14:paraId="39EE52F4" w14:textId="77777777" w:rsidTr="002C7A95">
        <w:trPr>
          <w:trHeight w:val="1020"/>
        </w:trPr>
        <w:tc>
          <w:tcPr>
            <w:tcW w:w="463" w:type="dxa"/>
            <w:vAlign w:val="center"/>
          </w:tcPr>
          <w:p w14:paraId="5FDB295A" w14:textId="2DFA5475" w:rsidR="003F5FEC" w:rsidRPr="00BD56A2" w:rsidRDefault="002C7A95" w:rsidP="003F5F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421" w:type="dxa"/>
            <w:vAlign w:val="center"/>
          </w:tcPr>
          <w:p w14:paraId="75CE4EA3" w14:textId="7C03F696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分类培养、多元融合、以价值引领为目标的公共英语立体化课程建设创新与实践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6ABC778" w14:textId="3F17E0B6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崔红梅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70FEAA3" w14:textId="121488A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卢春林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8A930DB" w14:textId="38CB1CAD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张凤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DC3F987" w14:textId="6317E08D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刘洋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248A42F" w14:textId="260E7AE8" w:rsidR="003F5FEC" w:rsidRPr="00BD56A2" w:rsidRDefault="003F5FEC" w:rsidP="003F5FEC">
            <w:pPr>
              <w:jc w:val="center"/>
              <w:rPr>
                <w:szCs w:val="21"/>
              </w:rPr>
            </w:pPr>
            <w:proofErr w:type="gramStart"/>
            <w:r w:rsidRPr="00BD56A2">
              <w:rPr>
                <w:rFonts w:hint="eastAsia"/>
                <w:szCs w:val="21"/>
              </w:rPr>
              <w:t>王芹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77CF6760" w14:textId="148DEF86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人文社会科学学院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ABDD8F1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0387430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D974F64" w14:textId="3E7A82A4" w:rsidR="003F5FEC" w:rsidRPr="00BD56A2" w:rsidRDefault="004C7D0C" w:rsidP="004C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:rsidR="003F5FEC" w:rsidRPr="00823B46" w14:paraId="4CED3187" w14:textId="77777777" w:rsidTr="002C7A95">
        <w:trPr>
          <w:trHeight w:val="1020"/>
        </w:trPr>
        <w:tc>
          <w:tcPr>
            <w:tcW w:w="463" w:type="dxa"/>
            <w:vAlign w:val="center"/>
          </w:tcPr>
          <w:p w14:paraId="75308685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21" w:type="dxa"/>
            <w:vAlign w:val="center"/>
          </w:tcPr>
          <w:p w14:paraId="61A594B9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>
              <w:rPr>
                <w:rFonts w:ascii="Times New Roman" w:hint="eastAsia"/>
              </w:rPr>
              <w:t>会计专业特色</w:t>
            </w:r>
            <w:proofErr w:type="gramStart"/>
            <w:r>
              <w:rPr>
                <w:rFonts w:ascii="Times New Roman" w:hint="eastAsia"/>
              </w:rPr>
              <w:t>化人才</w:t>
            </w:r>
            <w:proofErr w:type="gramEnd"/>
            <w:r>
              <w:rPr>
                <w:rFonts w:ascii="Times New Roman" w:hint="eastAsia"/>
              </w:rPr>
              <w:t>培养模式创新研究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8477984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>
              <w:rPr>
                <w:rFonts w:ascii="Times New Roman" w:hint="eastAsia"/>
              </w:rPr>
              <w:t>陈莉</w:t>
            </w:r>
            <w:r>
              <w:rPr>
                <w:rFonts w:ascii="微软雅黑" w:eastAsia="微软雅黑" w:hAnsi="微软雅黑" w:cs="微软雅黑" w:hint="eastAsia"/>
              </w:rPr>
              <w:t>崟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90D7D8A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Times New Roman" w:hint="eastAsia"/>
              </w:rPr>
              <w:t>何仙慧</w:t>
            </w:r>
            <w:proofErr w:type="gramEnd"/>
          </w:p>
        </w:tc>
        <w:tc>
          <w:tcPr>
            <w:tcW w:w="1019" w:type="dxa"/>
            <w:shd w:val="clear" w:color="auto" w:fill="auto"/>
            <w:vAlign w:val="center"/>
          </w:tcPr>
          <w:p w14:paraId="759606FF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>
              <w:rPr>
                <w:rFonts w:ascii="Times New Roman" w:hint="eastAsia"/>
              </w:rPr>
              <w:t>甘芳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7976C1C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>
              <w:rPr>
                <w:rFonts w:ascii="Times New Roman" w:hint="eastAsia"/>
              </w:rPr>
              <w:t>王东生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71B313C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>
              <w:rPr>
                <w:rFonts w:ascii="Times New Roman" w:hint="eastAsia"/>
              </w:rPr>
              <w:t>罗正英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3C9413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>
              <w:rPr>
                <w:rFonts w:ascii="Times New Roman" w:hint="eastAsia"/>
              </w:rPr>
              <w:t>国际商学院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098F79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D1BE04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2738DF8" w14:textId="55BA20C4" w:rsidR="003F5FEC" w:rsidRPr="00BD56A2" w:rsidRDefault="004C7D0C" w:rsidP="004C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  <w:tr w:rsidR="003F5FEC" w:rsidRPr="00823B46" w14:paraId="744F84DE" w14:textId="77777777" w:rsidTr="002C7A95">
        <w:trPr>
          <w:trHeight w:val="1020"/>
        </w:trPr>
        <w:tc>
          <w:tcPr>
            <w:tcW w:w="463" w:type="dxa"/>
            <w:vAlign w:val="center"/>
          </w:tcPr>
          <w:p w14:paraId="4291F3CA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21" w:type="dxa"/>
            <w:vAlign w:val="center"/>
          </w:tcPr>
          <w:p w14:paraId="74426DDD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“一体两翼”工学结合人才培养模式创新实践研究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37D9D30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马亚丽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5041579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张婷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8B8B765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蔡金娟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1608206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孙小娅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E68DBFA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CBB759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医学与公共服务学院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D45ADA6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  <w:r w:rsidRPr="00BD56A2">
              <w:rPr>
                <w:rFonts w:hint="eastAsia"/>
                <w:szCs w:val="21"/>
              </w:rPr>
              <w:t>人文社会科学学院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236463" w14:textId="77777777" w:rsidR="003F5FEC" w:rsidRPr="00BD56A2" w:rsidRDefault="003F5FEC" w:rsidP="003F5FEC">
            <w:pPr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9CF14CF" w14:textId="56FD2866" w:rsidR="003F5FEC" w:rsidRPr="00BD56A2" w:rsidRDefault="004C7D0C" w:rsidP="004C7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</w:tr>
    </w:tbl>
    <w:p w14:paraId="0B6D803B" w14:textId="77777777" w:rsidR="00C615D1" w:rsidRPr="00823B46" w:rsidRDefault="00C615D1" w:rsidP="002C7A95">
      <w:pPr>
        <w:rPr>
          <w:rFonts w:ascii="Times New Roman" w:hint="eastAsia"/>
        </w:rPr>
      </w:pPr>
    </w:p>
    <w:sectPr w:rsidR="00C615D1" w:rsidRPr="00823B46" w:rsidSect="002C7A95">
      <w:footerReference w:type="even" r:id="rId7"/>
      <w:footerReference w:type="default" r:id="rId8"/>
      <w:pgSz w:w="16840" w:h="11907" w:orient="landscape" w:code="9"/>
      <w:pgMar w:top="907" w:right="2098" w:bottom="907" w:left="1985" w:header="851" w:footer="1418" w:gutter="0"/>
      <w:pgNumType w:fmt="numberInDash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3156" w14:textId="77777777" w:rsidR="00905DF9" w:rsidRDefault="00905DF9">
      <w:r>
        <w:separator/>
      </w:r>
    </w:p>
  </w:endnote>
  <w:endnote w:type="continuationSeparator" w:id="0">
    <w:p w14:paraId="5B5AEBAA" w14:textId="77777777" w:rsidR="00905DF9" w:rsidRDefault="0090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3C56" w14:textId="77777777" w:rsidR="00967F5A" w:rsidRDefault="00967F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CC65F33" w14:textId="77777777" w:rsidR="00967F5A" w:rsidRDefault="00967F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767B" w14:textId="77777777" w:rsidR="00967F5A" w:rsidRPr="0055512D" w:rsidRDefault="00967F5A">
    <w:pPr>
      <w:pStyle w:val="a3"/>
      <w:framePr w:wrap="around" w:vAnchor="text" w:hAnchor="margin" w:xAlign="center" w:y="1"/>
      <w:rPr>
        <w:rStyle w:val="a4"/>
        <w:rFonts w:ascii="宋体" w:eastAsia="宋体" w:hAnsi="宋体"/>
        <w:sz w:val="28"/>
        <w:szCs w:val="28"/>
      </w:rPr>
    </w:pPr>
    <w:r w:rsidRPr="0055512D">
      <w:rPr>
        <w:rStyle w:val="a4"/>
        <w:rFonts w:ascii="宋体" w:eastAsia="宋体" w:hAnsi="宋体"/>
        <w:sz w:val="28"/>
        <w:szCs w:val="28"/>
      </w:rPr>
      <w:fldChar w:fldCharType="begin"/>
    </w:r>
    <w:r w:rsidRPr="0055512D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55512D">
      <w:rPr>
        <w:rStyle w:val="a4"/>
        <w:rFonts w:ascii="宋体" w:eastAsia="宋体" w:hAnsi="宋体"/>
        <w:sz w:val="28"/>
        <w:szCs w:val="28"/>
      </w:rPr>
      <w:fldChar w:fldCharType="separate"/>
    </w:r>
    <w:r w:rsidR="00AF67E4">
      <w:rPr>
        <w:rStyle w:val="a4"/>
        <w:rFonts w:ascii="宋体" w:eastAsia="宋体" w:hAnsi="宋体"/>
        <w:noProof/>
        <w:sz w:val="28"/>
        <w:szCs w:val="28"/>
      </w:rPr>
      <w:t>- 1 -</w:t>
    </w:r>
    <w:r w:rsidRPr="0055512D">
      <w:rPr>
        <w:rStyle w:val="a4"/>
        <w:rFonts w:ascii="宋体" w:eastAsia="宋体" w:hAnsi="宋体"/>
        <w:sz w:val="28"/>
        <w:szCs w:val="28"/>
      </w:rPr>
      <w:fldChar w:fldCharType="end"/>
    </w:r>
  </w:p>
  <w:p w14:paraId="45D22FAA" w14:textId="77777777" w:rsidR="00967F5A" w:rsidRDefault="00967F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57FD" w14:textId="77777777" w:rsidR="00905DF9" w:rsidRDefault="00905DF9">
      <w:r>
        <w:separator/>
      </w:r>
    </w:p>
  </w:footnote>
  <w:footnote w:type="continuationSeparator" w:id="0">
    <w:p w14:paraId="108C2551" w14:textId="77777777" w:rsidR="00905DF9" w:rsidRDefault="0090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C2"/>
    <w:rsid w:val="000407BA"/>
    <w:rsid w:val="00045292"/>
    <w:rsid w:val="00047599"/>
    <w:rsid w:val="000803F5"/>
    <w:rsid w:val="00082101"/>
    <w:rsid w:val="00084FDA"/>
    <w:rsid w:val="000C204F"/>
    <w:rsid w:val="001015E8"/>
    <w:rsid w:val="00102007"/>
    <w:rsid w:val="00113B13"/>
    <w:rsid w:val="0013613B"/>
    <w:rsid w:val="00136994"/>
    <w:rsid w:val="00155558"/>
    <w:rsid w:val="00170750"/>
    <w:rsid w:val="001A0DC5"/>
    <w:rsid w:val="001B4BB5"/>
    <w:rsid w:val="001C7330"/>
    <w:rsid w:val="001E1A7A"/>
    <w:rsid w:val="001F4FDA"/>
    <w:rsid w:val="0020498F"/>
    <w:rsid w:val="00205064"/>
    <w:rsid w:val="00224806"/>
    <w:rsid w:val="00245AC6"/>
    <w:rsid w:val="00271781"/>
    <w:rsid w:val="00277FB0"/>
    <w:rsid w:val="00284939"/>
    <w:rsid w:val="002B484F"/>
    <w:rsid w:val="002B72F5"/>
    <w:rsid w:val="002C7A95"/>
    <w:rsid w:val="002E56A4"/>
    <w:rsid w:val="002F23C2"/>
    <w:rsid w:val="002F5677"/>
    <w:rsid w:val="003168B0"/>
    <w:rsid w:val="00331A8F"/>
    <w:rsid w:val="00331D07"/>
    <w:rsid w:val="00351D37"/>
    <w:rsid w:val="003568AD"/>
    <w:rsid w:val="00363833"/>
    <w:rsid w:val="00373EF2"/>
    <w:rsid w:val="00390223"/>
    <w:rsid w:val="00390A7B"/>
    <w:rsid w:val="00391B10"/>
    <w:rsid w:val="003963ED"/>
    <w:rsid w:val="003B210B"/>
    <w:rsid w:val="003C3B16"/>
    <w:rsid w:val="003E16C4"/>
    <w:rsid w:val="003F5FEC"/>
    <w:rsid w:val="0042736D"/>
    <w:rsid w:val="00436ECA"/>
    <w:rsid w:val="00455C99"/>
    <w:rsid w:val="00463FE2"/>
    <w:rsid w:val="00481DDA"/>
    <w:rsid w:val="004852FE"/>
    <w:rsid w:val="0049110A"/>
    <w:rsid w:val="00495309"/>
    <w:rsid w:val="004A2E29"/>
    <w:rsid w:val="004A5E99"/>
    <w:rsid w:val="004B626E"/>
    <w:rsid w:val="004C5FC4"/>
    <w:rsid w:val="004C7D0C"/>
    <w:rsid w:val="004E4E36"/>
    <w:rsid w:val="0051516A"/>
    <w:rsid w:val="00545DC4"/>
    <w:rsid w:val="00554CA5"/>
    <w:rsid w:val="0055512D"/>
    <w:rsid w:val="00582D09"/>
    <w:rsid w:val="0058530A"/>
    <w:rsid w:val="0059059B"/>
    <w:rsid w:val="005A2FA0"/>
    <w:rsid w:val="005D6720"/>
    <w:rsid w:val="005D7665"/>
    <w:rsid w:val="0065567F"/>
    <w:rsid w:val="00672AC6"/>
    <w:rsid w:val="00674013"/>
    <w:rsid w:val="00692AEB"/>
    <w:rsid w:val="006A7E9C"/>
    <w:rsid w:val="006B58E2"/>
    <w:rsid w:val="006F6DF7"/>
    <w:rsid w:val="00724B7A"/>
    <w:rsid w:val="007316E9"/>
    <w:rsid w:val="0075124D"/>
    <w:rsid w:val="00775A6A"/>
    <w:rsid w:val="007E3E97"/>
    <w:rsid w:val="00805BFD"/>
    <w:rsid w:val="00817FA3"/>
    <w:rsid w:val="00823B46"/>
    <w:rsid w:val="00851202"/>
    <w:rsid w:val="008645DF"/>
    <w:rsid w:val="00872179"/>
    <w:rsid w:val="00876921"/>
    <w:rsid w:val="00892BFD"/>
    <w:rsid w:val="00895067"/>
    <w:rsid w:val="008A3D12"/>
    <w:rsid w:val="00905DF9"/>
    <w:rsid w:val="00921922"/>
    <w:rsid w:val="009270C5"/>
    <w:rsid w:val="00933378"/>
    <w:rsid w:val="00967F5A"/>
    <w:rsid w:val="00986A9E"/>
    <w:rsid w:val="00990029"/>
    <w:rsid w:val="00991C72"/>
    <w:rsid w:val="00993398"/>
    <w:rsid w:val="00993E5D"/>
    <w:rsid w:val="009A3748"/>
    <w:rsid w:val="009B71EF"/>
    <w:rsid w:val="00A13FFB"/>
    <w:rsid w:val="00A41F29"/>
    <w:rsid w:val="00A91A97"/>
    <w:rsid w:val="00AB1EE4"/>
    <w:rsid w:val="00AC37A4"/>
    <w:rsid w:val="00AD7532"/>
    <w:rsid w:val="00AF4EB8"/>
    <w:rsid w:val="00AF67E4"/>
    <w:rsid w:val="00B11E49"/>
    <w:rsid w:val="00B32A2E"/>
    <w:rsid w:val="00B33D84"/>
    <w:rsid w:val="00B70DA9"/>
    <w:rsid w:val="00B76435"/>
    <w:rsid w:val="00B77A8F"/>
    <w:rsid w:val="00B871A7"/>
    <w:rsid w:val="00B90A4D"/>
    <w:rsid w:val="00BA2533"/>
    <w:rsid w:val="00BA572C"/>
    <w:rsid w:val="00BD56A2"/>
    <w:rsid w:val="00C12585"/>
    <w:rsid w:val="00C420CA"/>
    <w:rsid w:val="00C615D1"/>
    <w:rsid w:val="00C77C5A"/>
    <w:rsid w:val="00C95BC1"/>
    <w:rsid w:val="00CF0B21"/>
    <w:rsid w:val="00D26FBE"/>
    <w:rsid w:val="00D4233D"/>
    <w:rsid w:val="00D63491"/>
    <w:rsid w:val="00D86564"/>
    <w:rsid w:val="00D86D96"/>
    <w:rsid w:val="00DA1644"/>
    <w:rsid w:val="00DB4DB1"/>
    <w:rsid w:val="00DD351C"/>
    <w:rsid w:val="00E066BB"/>
    <w:rsid w:val="00E11ED6"/>
    <w:rsid w:val="00E17777"/>
    <w:rsid w:val="00E55668"/>
    <w:rsid w:val="00E83AD3"/>
    <w:rsid w:val="00EA2902"/>
    <w:rsid w:val="00EB5053"/>
    <w:rsid w:val="00EE6E7A"/>
    <w:rsid w:val="00F11478"/>
    <w:rsid w:val="00F2383B"/>
    <w:rsid w:val="00F33872"/>
    <w:rsid w:val="00F33CA6"/>
    <w:rsid w:val="00F52DA0"/>
    <w:rsid w:val="00F60FF9"/>
    <w:rsid w:val="00F935EA"/>
    <w:rsid w:val="00FA0E70"/>
    <w:rsid w:val="00F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83E22"/>
  <w15:chartTrackingRefBased/>
  <w15:docId w15:val="{6F77B16E-8736-4D05-8C68-EFA01B7E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F5"/>
    <w:pPr>
      <w:widowControl w:val="0"/>
      <w:jc w:val="both"/>
    </w:pPr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autoRedefine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a7">
    <w:name w:val="Table Grid"/>
    <w:basedOn w:val="a1"/>
    <w:rsid w:val="00AF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986A9E"/>
    <w:pPr>
      <w:widowControl/>
      <w:ind w:hanging="76"/>
    </w:pPr>
    <w:rPr>
      <w:rFonts w:ascii="宋体" w:eastAsia="宋体"/>
      <w:kern w:val="0"/>
      <w:sz w:val="24"/>
      <w:lang w:val="x-none" w:eastAsia="x-none"/>
    </w:rPr>
  </w:style>
  <w:style w:type="character" w:customStyle="1" w:styleId="a9">
    <w:name w:val="正文文本缩进 字符"/>
    <w:link w:val="a8"/>
    <w:rsid w:val="00986A9E"/>
    <w:rPr>
      <w:rFonts w:ascii="宋体"/>
      <w:sz w:val="24"/>
    </w:rPr>
  </w:style>
  <w:style w:type="paragraph" w:styleId="aa">
    <w:name w:val="Body Text"/>
    <w:basedOn w:val="a"/>
    <w:link w:val="ab"/>
    <w:rsid w:val="00986A9E"/>
    <w:pPr>
      <w:widowControl/>
      <w:spacing w:line="0" w:lineRule="atLeast"/>
      <w:jc w:val="center"/>
    </w:pPr>
    <w:rPr>
      <w:rFonts w:ascii="宋体" w:eastAsia="宋体"/>
      <w:b/>
      <w:bCs/>
      <w:kern w:val="0"/>
      <w:sz w:val="44"/>
      <w:lang w:val="x-none" w:eastAsia="x-none"/>
    </w:rPr>
  </w:style>
  <w:style w:type="character" w:customStyle="1" w:styleId="ab">
    <w:name w:val="正文文本 字符"/>
    <w:link w:val="aa"/>
    <w:rsid w:val="00986A9E"/>
    <w:rPr>
      <w:rFonts w:ascii="宋体"/>
      <w:b/>
      <w:bCs/>
      <w:sz w:val="44"/>
    </w:rPr>
  </w:style>
  <w:style w:type="paragraph" w:styleId="ac">
    <w:name w:val="Normal (Web)"/>
    <w:basedOn w:val="a"/>
    <w:unhideWhenUsed/>
    <w:rsid w:val="00BD56A2"/>
    <w:pPr>
      <w:spacing w:before="100" w:beforeAutospacing="1" w:after="100" w:afterAutospacing="1" w:line="8" w:lineRule="atLeast"/>
      <w:jc w:val="left"/>
    </w:pPr>
    <w:rPr>
      <w:rFonts w:ascii="Tahoma" w:eastAsia="Tahoma" w:hAnsi="Tahoma"/>
      <w:color w:val="333333"/>
      <w:kern w:val="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ocuments\&#33258;&#23450;&#20041;%20Office%20&#27169;&#26495;\&#33487;&#2594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99D5-9867-42F0-9F5E-0F426183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苏教[2000]号</dc:title>
  <dc:subject/>
  <dc:creator>Administrator</dc:creator>
  <cp:keywords/>
  <cp:lastModifiedBy>胡玮</cp:lastModifiedBy>
  <cp:revision>10</cp:revision>
  <cp:lastPrinted>2017-03-06T01:11:00Z</cp:lastPrinted>
  <dcterms:created xsi:type="dcterms:W3CDTF">2021-05-06T09:50:00Z</dcterms:created>
  <dcterms:modified xsi:type="dcterms:W3CDTF">2021-05-19T01:13:00Z</dcterms:modified>
</cp:coreProperties>
</file>