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2A8C" w14:textId="3E47EA82" w:rsidR="004643D3" w:rsidRPr="004643D3" w:rsidRDefault="004643D3">
      <w:pPr>
        <w:rPr>
          <w:rFonts w:ascii="宋体" w:eastAsia="宋体" w:hAnsi="宋体"/>
          <w:b/>
          <w:bCs/>
          <w:sz w:val="32"/>
          <w:szCs w:val="32"/>
        </w:rPr>
      </w:pPr>
      <w:r w:rsidRPr="004643D3">
        <w:rPr>
          <w:rFonts w:ascii="宋体" w:eastAsia="宋体" w:hAnsi="宋体" w:hint="eastAsia"/>
          <w:b/>
          <w:bCs/>
          <w:sz w:val="32"/>
          <w:szCs w:val="32"/>
        </w:rPr>
        <w:t>附件</w:t>
      </w:r>
      <w:r w:rsidR="00A24CAF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4643D3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4643D3">
        <w:rPr>
          <w:rFonts w:ascii="宋体" w:eastAsia="宋体" w:hAnsi="宋体"/>
          <w:b/>
          <w:bCs/>
          <w:sz w:val="32"/>
          <w:szCs w:val="32"/>
        </w:rPr>
        <w:t xml:space="preserve">  </w:t>
      </w:r>
      <w:r w:rsidR="00F97A40">
        <w:rPr>
          <w:rFonts w:ascii="宋体" w:eastAsia="宋体" w:hAnsi="宋体"/>
          <w:b/>
          <w:bCs/>
          <w:sz w:val="32"/>
          <w:szCs w:val="32"/>
        </w:rPr>
        <w:t xml:space="preserve">        </w:t>
      </w:r>
      <w:r w:rsidRPr="004643D3">
        <w:rPr>
          <w:rFonts w:ascii="宋体" w:eastAsia="宋体" w:hAnsi="宋体"/>
          <w:b/>
          <w:bCs/>
          <w:sz w:val="32"/>
          <w:szCs w:val="32"/>
        </w:rPr>
        <w:t>督导免听课教师名</w:t>
      </w:r>
      <w:r w:rsidRPr="004643D3">
        <w:rPr>
          <w:rFonts w:ascii="宋体" w:eastAsia="宋体" w:hAnsi="宋体" w:hint="eastAsia"/>
          <w:b/>
          <w:bCs/>
          <w:sz w:val="32"/>
          <w:szCs w:val="32"/>
        </w:rPr>
        <w:t>单</w:t>
      </w:r>
      <w:r>
        <w:rPr>
          <w:rFonts w:ascii="宋体" w:eastAsia="宋体" w:hAnsi="宋体" w:hint="eastAsia"/>
          <w:b/>
          <w:bCs/>
          <w:sz w:val="32"/>
          <w:szCs w:val="32"/>
        </w:rPr>
        <w:t>汇总表</w:t>
      </w:r>
      <w:r w:rsidR="003D51CA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</w:p>
    <w:tbl>
      <w:tblPr>
        <w:tblW w:w="45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54"/>
        <w:gridCol w:w="1788"/>
        <w:gridCol w:w="1984"/>
        <w:gridCol w:w="2412"/>
        <w:gridCol w:w="1555"/>
      </w:tblGrid>
      <w:tr w:rsidR="00F02E7F" w:rsidRPr="007F6393" w14:paraId="7C02AEEC" w14:textId="20349DC3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1DC52A8F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2FFE606E" w14:textId="4FF9A650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="000016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F6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14:paraId="4CC62371" w14:textId="77777777" w:rsidR="00D1763D" w:rsidRPr="007F6393" w:rsidRDefault="00D1763D" w:rsidP="000859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1081" w:type="pct"/>
            <w:vAlign w:val="center"/>
          </w:tcPr>
          <w:p w14:paraId="684A8AD4" w14:textId="77777777" w:rsidR="00D1763D" w:rsidRPr="007F6393" w:rsidRDefault="00D1763D" w:rsidP="000859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认定时间</w:t>
            </w:r>
          </w:p>
        </w:tc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0EBCCC9F" w14:textId="3C606D7B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资格获取</w:t>
            </w:r>
          </w:p>
        </w:tc>
        <w:tc>
          <w:tcPr>
            <w:tcW w:w="847" w:type="pct"/>
          </w:tcPr>
          <w:p w14:paraId="1D94F3D2" w14:textId="5FA447B9" w:rsidR="00D1763D" w:rsidRPr="007F6393" w:rsidRDefault="00D1763D" w:rsidP="00D176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F63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F02E7F" w:rsidRPr="007F6393" w14:paraId="008B64A0" w14:textId="4FA8DBBE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698B6F8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3BB02E13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瞿梦菊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14:paraId="70E45602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1081" w:type="pct"/>
            <w:vAlign w:val="center"/>
          </w:tcPr>
          <w:p w14:paraId="02C47308" w14:textId="47869F60" w:rsidR="00D1763D" w:rsidRPr="007F6393" w:rsidRDefault="00D1763D" w:rsidP="00F02E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457DA763" w14:textId="2A766126" w:rsidR="00D1763D" w:rsidRPr="007F6393" w:rsidRDefault="00FD01A7" w:rsidP="00D17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D1763D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省赛三等奖1次</w:t>
            </w:r>
            <w:r w:rsidR="00D176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75F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F75F0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F75F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月1日</w:t>
            </w:r>
            <w:r w:rsidR="00BD01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长三角地区比赛</w:t>
            </w:r>
            <w:r w:rsidR="00E72738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</w:t>
            </w:r>
          </w:p>
        </w:tc>
        <w:tc>
          <w:tcPr>
            <w:tcW w:w="847" w:type="pct"/>
          </w:tcPr>
          <w:p w14:paraId="1C02EEC1" w14:textId="33385B3E" w:rsidR="00D1763D" w:rsidRPr="007F6393" w:rsidRDefault="008B5520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2020年9月1日</w:t>
            </w:r>
            <w:proofErr w:type="gramStart"/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赛三等奖</w:t>
            </w:r>
          </w:p>
        </w:tc>
      </w:tr>
      <w:tr w:rsidR="00F02E7F" w:rsidRPr="007F6393" w14:paraId="4758FB4D" w14:textId="3CC15019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5857C47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7CFD9518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吕雨阶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14:paraId="274DA9BD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6975806A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5BCC4AA8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校赛一等奖</w:t>
            </w:r>
            <w:proofErr w:type="gramEnd"/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1次、二等奖1次</w:t>
            </w:r>
          </w:p>
        </w:tc>
        <w:tc>
          <w:tcPr>
            <w:tcW w:w="847" w:type="pct"/>
          </w:tcPr>
          <w:p w14:paraId="5F2AACD1" w14:textId="76380C06" w:rsidR="00D1763D" w:rsidRPr="007F6393" w:rsidRDefault="0015289C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5F63B4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年9月1日</w:t>
            </w:r>
            <w:proofErr w:type="gramStart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省教学</w:t>
            </w:r>
            <w:proofErr w:type="gramEnd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能力大赛三等奖</w:t>
            </w:r>
          </w:p>
        </w:tc>
      </w:tr>
      <w:tr w:rsidR="00F02E7F" w:rsidRPr="007F6393" w14:paraId="56829C05" w14:textId="0334B0AF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3BADA4DF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0F9AC812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14:paraId="3FFA11D6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778B1A87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2E859A71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校赛二等奖</w:t>
            </w:r>
            <w:proofErr w:type="gramEnd"/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2次</w:t>
            </w:r>
          </w:p>
        </w:tc>
        <w:tc>
          <w:tcPr>
            <w:tcW w:w="847" w:type="pct"/>
          </w:tcPr>
          <w:p w14:paraId="176AEC7D" w14:textId="0F43F0F5" w:rsidR="00D1763D" w:rsidRPr="007F6393" w:rsidRDefault="007F2767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</w:rPr>
              <w:t>市</w:t>
            </w:r>
            <w:r>
              <w:t>教学能力大赛</w:t>
            </w:r>
            <w:r>
              <w:rPr>
                <w:rFonts w:hint="eastAsia"/>
              </w:rPr>
              <w:t>一等奖</w:t>
            </w:r>
          </w:p>
        </w:tc>
      </w:tr>
      <w:tr w:rsidR="00F02E7F" w:rsidRPr="007F6393" w14:paraId="0CCB9915" w14:textId="7BFF32C1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6BA843C8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313D32F0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14:paraId="13D7EE97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5DE8E2AE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4A4D2685" w14:textId="6AAF419B" w:rsidR="00D1763D" w:rsidRPr="007F6393" w:rsidRDefault="00FD01A7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</w:t>
            </w:r>
            <w:r w:rsidR="00D1763D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省赛二等奖1次、</w:t>
            </w:r>
            <w:proofErr w:type="gramStart"/>
            <w:r w:rsidR="00D1763D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校赛一等奖</w:t>
            </w:r>
            <w:proofErr w:type="gramEnd"/>
            <w:r w:rsidR="00D1763D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1次</w:t>
            </w:r>
          </w:p>
        </w:tc>
        <w:tc>
          <w:tcPr>
            <w:tcW w:w="847" w:type="pct"/>
          </w:tcPr>
          <w:p w14:paraId="084B0190" w14:textId="6F49F669" w:rsidR="00D1763D" w:rsidRPr="007F6393" w:rsidRDefault="00234934" w:rsidP="00234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2021年9月1日</w:t>
            </w:r>
            <w:proofErr w:type="gramStart"/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</w:t>
            </w:r>
            <w:r w:rsidR="008B5520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等奖</w:t>
            </w:r>
          </w:p>
        </w:tc>
      </w:tr>
      <w:tr w:rsidR="00F02E7F" w:rsidRPr="007F6393" w14:paraId="78A6782C" w14:textId="4087B6EC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9BC6928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4C1B1C04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张凤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14:paraId="470EA24A" w14:textId="77777777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1E98FF2E" w14:textId="77777777" w:rsidR="00D1763D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  <w:p w14:paraId="1774CCBF" w14:textId="5C895B0E" w:rsidR="00D1763D" w:rsidRPr="007F6393" w:rsidRDefault="00D1763D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76DF8962" w14:textId="492BF132" w:rsidR="00D1763D" w:rsidRPr="007F6393" w:rsidRDefault="00FD01A7" w:rsidP="00D17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</w:t>
            </w:r>
            <w:r w:rsidR="00D1763D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省赛二等奖1次</w:t>
            </w:r>
          </w:p>
        </w:tc>
        <w:tc>
          <w:tcPr>
            <w:tcW w:w="847" w:type="pct"/>
          </w:tcPr>
          <w:p w14:paraId="31814BC2" w14:textId="51711F50" w:rsidR="00D1763D" w:rsidRPr="007F6393" w:rsidRDefault="00234934" w:rsidP="004643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</w:t>
            </w:r>
            <w:r w:rsidR="00D176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9月1日</w:t>
            </w:r>
            <w:proofErr w:type="gramStart"/>
            <w:r w:rsidR="00D1763D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</w:t>
            </w:r>
            <w:r w:rsidR="008B5520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="00F0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  <w:r w:rsidR="00D1763D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等奖</w:t>
            </w:r>
          </w:p>
        </w:tc>
      </w:tr>
      <w:tr w:rsidR="00CF36CE" w:rsidRPr="007F6393" w14:paraId="32C40B9F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1D2A9AF3" w14:textId="32B549B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68728A2" w14:textId="79FB91EF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崔红梅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A2E85DA" w14:textId="27EF8394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35D1BC1C" w14:textId="4D3645DB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59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2020年5月4日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A2A55B0" w14:textId="1D27BA98" w:rsidR="00CF36CE" w:rsidRPr="007F6393" w:rsidRDefault="00FD01A7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</w:t>
            </w:r>
            <w:r w:rsidR="00CF36CE" w:rsidRPr="00464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省赛二等奖1次</w:t>
            </w:r>
          </w:p>
        </w:tc>
        <w:tc>
          <w:tcPr>
            <w:tcW w:w="847" w:type="pct"/>
          </w:tcPr>
          <w:p w14:paraId="552620C5" w14:textId="36BE2793" w:rsidR="00CF36CE" w:rsidRDefault="00B32E53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CF36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9月1日</w:t>
            </w:r>
            <w:proofErr w:type="gramStart"/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</w:t>
            </w:r>
            <w:r w:rsidR="008B5520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CF36CE" w:rsidRPr="007F6393" w14:paraId="5B35F49E" w14:textId="14AAB4E9" w:rsidTr="00234934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3B3C1030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A45D596" w14:textId="4C05173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王东生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341F8E4B" w14:textId="7A58599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39A2B2EE" w14:textId="2A70FF8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31B72C94" w14:textId="1895F851" w:rsidR="00CF36CE" w:rsidRPr="007F6393" w:rsidRDefault="00FD01A7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proofErr w:type="gramStart"/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</w:t>
            </w:r>
            <w:r w:rsidR="008B5520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赛三等奖</w:t>
            </w:r>
          </w:p>
        </w:tc>
        <w:tc>
          <w:tcPr>
            <w:tcW w:w="847" w:type="pct"/>
          </w:tcPr>
          <w:p w14:paraId="73EB1B71" w14:textId="77777777" w:rsidR="00CF36CE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F36CE" w:rsidRPr="007F6393" w14:paraId="325B1370" w14:textId="1D88C539" w:rsidTr="00234934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3FF63CD9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4891670" w14:textId="773ED53D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甘芳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7A2EBD12" w14:textId="408770AF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6E185B70" w14:textId="26FAB63A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3778DA4A" w14:textId="4B8C0EA8" w:rsidR="00CF36CE" w:rsidRPr="007F6393" w:rsidRDefault="00FD01A7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proofErr w:type="gramStart"/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 w:rsidR="008B5520" w:rsidRP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 w:rsidR="008B5520" w:rsidRP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能力比赛三等奖</w:t>
            </w:r>
          </w:p>
        </w:tc>
        <w:tc>
          <w:tcPr>
            <w:tcW w:w="847" w:type="pct"/>
          </w:tcPr>
          <w:p w14:paraId="2302E943" w14:textId="77777777" w:rsidR="00CF36CE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F36CE" w:rsidRPr="007F6393" w14:paraId="07CFED02" w14:textId="41BB62BE" w:rsidTr="00234934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6B057F42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CF0036F" w14:textId="20AA7059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陈莉崟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2EC087ED" w14:textId="45A4B90F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2B2B5755" w14:textId="5B5C4D2A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38C20F40" w14:textId="00144CD8" w:rsidR="00CF36CE" w:rsidRPr="007F6393" w:rsidRDefault="00FD01A7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proofErr w:type="gramStart"/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 w:rsidR="008B5520" w:rsidRP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 w:rsidR="008B5520" w:rsidRP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能力比赛三等奖</w:t>
            </w:r>
          </w:p>
        </w:tc>
        <w:tc>
          <w:tcPr>
            <w:tcW w:w="847" w:type="pct"/>
          </w:tcPr>
          <w:p w14:paraId="4CC7DDBA" w14:textId="77777777" w:rsidR="00CF36CE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F36CE" w:rsidRPr="007F6393" w14:paraId="630B67E0" w14:textId="2A920615" w:rsidTr="00234934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4EC428A3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657D6EC" w14:textId="10C04CCF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周庆荣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2DCF02F" w14:textId="3C4F4E15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1081" w:type="pct"/>
            <w:vAlign w:val="center"/>
          </w:tcPr>
          <w:p w14:paraId="70F6E362" w14:textId="49734DE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A7E1C2B" w14:textId="4CCDC79B" w:rsidR="00CF36CE" w:rsidRPr="007F6393" w:rsidRDefault="00FD01A7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proofErr w:type="gramStart"/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 w:rsid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</w:t>
            </w:r>
            <w:r w:rsidR="008B5520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赛三等奖</w:t>
            </w:r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校赛二等奖</w:t>
            </w:r>
            <w:proofErr w:type="gramEnd"/>
          </w:p>
        </w:tc>
        <w:tc>
          <w:tcPr>
            <w:tcW w:w="847" w:type="pct"/>
          </w:tcPr>
          <w:p w14:paraId="3F00217B" w14:textId="77777777" w:rsidR="00CF36CE" w:rsidRPr="00FD01A7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F36CE" w:rsidRPr="007F6393" w14:paraId="407372CB" w14:textId="03113AF6" w:rsidTr="00234934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479CD670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6DB6D43" w14:textId="42E1754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卢春林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AFB96BC" w14:textId="5E5C129B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70D25348" w14:textId="0D42B5E7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FD1D8B5" w14:textId="35B05EE0" w:rsidR="00CF36CE" w:rsidRPr="007F6393" w:rsidRDefault="00FD01A7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proofErr w:type="gramStart"/>
            <w:r w:rsidR="00CF36CE"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 w:rsidR="008B5520" w:rsidRP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 w:rsidR="008B5520" w:rsidRPr="008B55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能力比赛三等奖</w:t>
            </w:r>
            <w:r w:rsidR="00CF36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47" w:type="pct"/>
          </w:tcPr>
          <w:p w14:paraId="470FA996" w14:textId="77777777" w:rsidR="00CF36CE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F36CE" w:rsidRPr="007F6393" w14:paraId="18A8A290" w14:textId="3EE9BE81" w:rsidTr="00234934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2807A3D3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8249378" w14:textId="376FE60D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王彤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3E3A36D0" w14:textId="5AD9529E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1081" w:type="pct"/>
            <w:vAlign w:val="center"/>
          </w:tcPr>
          <w:p w14:paraId="5A55A9B2" w14:textId="5E4365B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235BED3A" w14:textId="5AA11F8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hint="eastAsia"/>
                <w:szCs w:val="21"/>
              </w:rPr>
              <w:t>依据上学期督导评分排名</w:t>
            </w:r>
          </w:p>
        </w:tc>
        <w:tc>
          <w:tcPr>
            <w:tcW w:w="847" w:type="pct"/>
          </w:tcPr>
          <w:p w14:paraId="283E31A2" w14:textId="72434AEB" w:rsidR="00CF36CE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1D8EBE5C" w14:textId="7502D45D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3CA347F6" w14:textId="5CB05CB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F0C8520" w14:textId="1A9E012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李月峰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7E5C17E1" w14:textId="3A9ED84F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信息与软件学院</w:t>
            </w:r>
          </w:p>
        </w:tc>
        <w:tc>
          <w:tcPr>
            <w:tcW w:w="1081" w:type="pct"/>
            <w:vAlign w:val="center"/>
          </w:tcPr>
          <w:p w14:paraId="2E0D0B39" w14:textId="7ADD2FCE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574668B" w14:textId="127FDB4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hint="eastAsia"/>
                <w:szCs w:val="21"/>
              </w:rPr>
              <w:t>依据上学期督导评分排名</w:t>
            </w:r>
          </w:p>
        </w:tc>
        <w:tc>
          <w:tcPr>
            <w:tcW w:w="847" w:type="pct"/>
          </w:tcPr>
          <w:p w14:paraId="0899DCB0" w14:textId="4E0B62B2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747B6158" w14:textId="11B40ACE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63A790D0" w14:textId="721322AE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E6B6763" w14:textId="25D619D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孙雅琼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696A030D" w14:textId="21A9F20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1081" w:type="pct"/>
            <w:vAlign w:val="center"/>
          </w:tcPr>
          <w:p w14:paraId="2303EB82" w14:textId="0FB77EE5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686E8F46" w14:textId="0D8BC414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江苏省建筑工程评标评审专家</w:t>
            </w:r>
          </w:p>
        </w:tc>
        <w:tc>
          <w:tcPr>
            <w:tcW w:w="847" w:type="pct"/>
          </w:tcPr>
          <w:p w14:paraId="430F4386" w14:textId="45EDDF2C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757AE5B1" w14:textId="3B9E387B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6C47374B" w14:textId="5107524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3212233" w14:textId="519785C2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韩美英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2929AC03" w14:textId="3CF33719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1081" w:type="pct"/>
            <w:vAlign w:val="center"/>
          </w:tcPr>
          <w:p w14:paraId="3EB8AC62" w14:textId="599588D5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DBA0C69" w14:textId="58AF298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高新区青年文化拔尖人才</w:t>
            </w:r>
          </w:p>
        </w:tc>
        <w:tc>
          <w:tcPr>
            <w:tcW w:w="847" w:type="pct"/>
          </w:tcPr>
          <w:p w14:paraId="3FE9A77E" w14:textId="52D9B55A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5E1441B1" w14:textId="01CB5A54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4553FF43" w14:textId="3F38447A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2748980" w14:textId="050F2134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黄璐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BCBDD61" w14:textId="307983C2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26F8789A" w14:textId="40C0885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253785C9" w14:textId="353B236F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依据督导综合评分</w:t>
            </w:r>
          </w:p>
        </w:tc>
        <w:tc>
          <w:tcPr>
            <w:tcW w:w="847" w:type="pct"/>
          </w:tcPr>
          <w:p w14:paraId="7154FBEA" w14:textId="38CB2B2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4DE83491" w14:textId="64513113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1F472DE5" w14:textId="7DB015F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8B87FD7" w14:textId="654311C4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张慧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290CFFD2" w14:textId="590D788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72BEF546" w14:textId="74D685B9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22D48467" w14:textId="64D4F58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依据督导综合评分</w:t>
            </w:r>
          </w:p>
        </w:tc>
        <w:tc>
          <w:tcPr>
            <w:tcW w:w="847" w:type="pct"/>
          </w:tcPr>
          <w:p w14:paraId="19D49A6B" w14:textId="58DB33E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4A419B16" w14:textId="0C34BFA9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1F2991C7" w14:textId="604AE01D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8CA36BE" w14:textId="6C62D6D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黄琼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20A2DA63" w14:textId="26D80F15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22A0C6C2" w14:textId="49C7558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0CF5BC33" w14:textId="7F29A92F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hint="eastAsia"/>
                <w:szCs w:val="21"/>
              </w:rPr>
              <w:t>院系综</w:t>
            </w:r>
            <w:proofErr w:type="gramStart"/>
            <w:r w:rsidRPr="007F6393">
              <w:rPr>
                <w:rFonts w:ascii="宋体" w:eastAsia="宋体" w:hAnsi="宋体" w:hint="eastAsia"/>
                <w:szCs w:val="21"/>
              </w:rPr>
              <w:t>合考虑</w:t>
            </w:r>
            <w:proofErr w:type="gramEnd"/>
            <w:r w:rsidRPr="007F6393">
              <w:rPr>
                <w:rFonts w:ascii="宋体" w:eastAsia="宋体" w:hAnsi="宋体" w:hint="eastAsia"/>
                <w:szCs w:val="21"/>
              </w:rPr>
              <w:t>推荐</w:t>
            </w:r>
          </w:p>
        </w:tc>
        <w:tc>
          <w:tcPr>
            <w:tcW w:w="847" w:type="pct"/>
          </w:tcPr>
          <w:p w14:paraId="5EA96021" w14:textId="7C4C5B4B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46B61659" w14:textId="22D9B27F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7749BA88" w14:textId="49A611E4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285DDA7" w14:textId="185749C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高亮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44953F63" w14:textId="67B52E2E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2CAD8C23" w14:textId="2CB975FA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18E5E605" w14:textId="61EFB470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hint="eastAsia"/>
                <w:szCs w:val="21"/>
              </w:rPr>
              <w:t>院系综</w:t>
            </w:r>
            <w:proofErr w:type="gramStart"/>
            <w:r w:rsidRPr="007F6393">
              <w:rPr>
                <w:rFonts w:ascii="宋体" w:eastAsia="宋体" w:hAnsi="宋体" w:hint="eastAsia"/>
                <w:szCs w:val="21"/>
              </w:rPr>
              <w:t>合考虑</w:t>
            </w:r>
            <w:proofErr w:type="gramEnd"/>
            <w:r w:rsidRPr="007F6393">
              <w:rPr>
                <w:rFonts w:ascii="宋体" w:eastAsia="宋体" w:hAnsi="宋体" w:hint="eastAsia"/>
                <w:szCs w:val="21"/>
              </w:rPr>
              <w:t>推荐</w:t>
            </w:r>
          </w:p>
        </w:tc>
        <w:tc>
          <w:tcPr>
            <w:tcW w:w="847" w:type="pct"/>
          </w:tcPr>
          <w:p w14:paraId="14A18A2E" w14:textId="43EA0481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0EA04C32" w14:textId="143ECA99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2ABA2F52" w14:textId="126FE28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3B61B6E" w14:textId="03BB9E3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吴歧范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3C471F1B" w14:textId="4FB12CD2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0F8127FA" w14:textId="5B115EC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68E75B23" w14:textId="446D3CF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hint="eastAsia"/>
                <w:szCs w:val="21"/>
              </w:rPr>
              <w:t>院系综</w:t>
            </w:r>
            <w:proofErr w:type="gramStart"/>
            <w:r w:rsidRPr="007F6393">
              <w:rPr>
                <w:rFonts w:ascii="宋体" w:eastAsia="宋体" w:hAnsi="宋体" w:hint="eastAsia"/>
                <w:szCs w:val="21"/>
              </w:rPr>
              <w:t>合考虑</w:t>
            </w:r>
            <w:proofErr w:type="gramEnd"/>
            <w:r w:rsidRPr="007F6393">
              <w:rPr>
                <w:rFonts w:ascii="宋体" w:eastAsia="宋体" w:hAnsi="宋体" w:hint="eastAsia"/>
                <w:szCs w:val="21"/>
              </w:rPr>
              <w:t>推荐</w:t>
            </w:r>
          </w:p>
        </w:tc>
        <w:tc>
          <w:tcPr>
            <w:tcW w:w="847" w:type="pct"/>
          </w:tcPr>
          <w:p w14:paraId="47EF18C9" w14:textId="2DC81583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17684E1C" w14:textId="3A96C29E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5FAA76F4" w14:textId="2874CD1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9A25512" w14:textId="6FEE1742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韩丽东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53A652A1" w14:textId="1BFF228F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081" w:type="pct"/>
            <w:vAlign w:val="center"/>
          </w:tcPr>
          <w:p w14:paraId="2EBCC215" w14:textId="25DD8ADD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1A6E6012" w14:textId="3F24FBA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/>
                <w:szCs w:val="21"/>
              </w:rPr>
              <w:t>2020年教学评分前5名</w:t>
            </w:r>
          </w:p>
        </w:tc>
        <w:tc>
          <w:tcPr>
            <w:tcW w:w="847" w:type="pct"/>
          </w:tcPr>
          <w:p w14:paraId="44B4FAF2" w14:textId="08D623F0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0A443468" w14:textId="6E0BDDB1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4F2515BC" w14:textId="256DEC7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CBF9DFE" w14:textId="1A2D5680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杨静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3E1D0B2A" w14:textId="585C3BB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081" w:type="pct"/>
            <w:vAlign w:val="center"/>
          </w:tcPr>
          <w:p w14:paraId="7B4227B1" w14:textId="656B1BA4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年3月1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33F99E8C" w14:textId="591045B5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/>
                <w:szCs w:val="21"/>
              </w:rPr>
              <w:t>2020年教学评分前5名</w:t>
            </w:r>
          </w:p>
        </w:tc>
        <w:tc>
          <w:tcPr>
            <w:tcW w:w="847" w:type="pct"/>
          </w:tcPr>
          <w:p w14:paraId="5844CFF4" w14:textId="604F1681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CF36CE" w:rsidRPr="007F6393" w14:paraId="4396FDBE" w14:textId="62EA98D5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0B5C89F7" w14:textId="1AA0B4F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  <w:r w:rsidRPr="007F63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8258EA3" w14:textId="7F36FD27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刘秀</w:t>
            </w:r>
            <w:proofErr w:type="gramStart"/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娥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53DDEF1C" w14:textId="7FAF32E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042AF498" w14:textId="63802C4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7EF62283" w14:textId="0E8BCE54" w:rsidR="00CF36CE" w:rsidRPr="007F6393" w:rsidRDefault="002F006C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="00CF36CE"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5CF6115F" w14:textId="15B52203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36CE" w:rsidRPr="007F6393" w14:paraId="5E3CE704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79027BD5" w14:textId="77D0308A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F55A37F" w14:textId="376ACD2B" w:rsidR="00CF36CE" w:rsidRPr="003D51CA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张迪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436E2869" w14:textId="5B407761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741125EC" w14:textId="09453644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50E8D082" w14:textId="2F55C0C3" w:rsidR="00CF36CE" w:rsidRPr="007F6393" w:rsidRDefault="002F006C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0E93FC26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36CE" w:rsidRPr="007F6393" w14:paraId="4144AD51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6401A5D8" w14:textId="0ADEE8B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E444868" w14:textId="5C5F2D6B" w:rsidR="00CF36CE" w:rsidRPr="003D51CA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吴晓娟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C9A77B4" w14:textId="7B4DAAE6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1CEEF787" w14:textId="3F3F7FDB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169AC64B" w14:textId="1251459A" w:rsidR="00CF36CE" w:rsidRPr="007F6393" w:rsidRDefault="002F006C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4AB5F354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36CE" w:rsidRPr="007F6393" w14:paraId="6C294516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53F7F76C" w14:textId="0BDF37AE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ADBDA1A" w14:textId="74E7C8B1" w:rsidR="00CF36CE" w:rsidRPr="003D51CA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施楠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F4AF88E" w14:textId="3AD81405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1081" w:type="pct"/>
            <w:vAlign w:val="center"/>
          </w:tcPr>
          <w:p w14:paraId="4A2E22A5" w14:textId="27311892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66F40395" w14:textId="19F6CD59" w:rsidR="00CF36CE" w:rsidRPr="007F6393" w:rsidRDefault="002F006C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3A3A5DB2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36CE" w:rsidRPr="007F6393" w14:paraId="29623933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461DA216" w14:textId="62A355E8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9DFFFD4" w14:textId="4AD8E36D" w:rsidR="00CF36CE" w:rsidRPr="003D51CA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付玲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2166600E" w14:textId="4E918B8D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1081" w:type="pct"/>
            <w:vAlign w:val="center"/>
          </w:tcPr>
          <w:p w14:paraId="6F7FAC1C" w14:textId="410F943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0FFAA2C3" w14:textId="0093C827" w:rsidR="00CF36CE" w:rsidRPr="007F6393" w:rsidRDefault="002F006C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1D42DE98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36CE" w:rsidRPr="007F6393" w14:paraId="4A369919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2B2EF523" w14:textId="02855AC5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37EFB48" w14:textId="359600F2" w:rsidR="00CF36CE" w:rsidRPr="003D51CA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许雅婷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797AE281" w14:textId="731F495C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艺术与建筑学院</w:t>
            </w:r>
          </w:p>
        </w:tc>
        <w:tc>
          <w:tcPr>
            <w:tcW w:w="1081" w:type="pct"/>
            <w:vAlign w:val="center"/>
          </w:tcPr>
          <w:p w14:paraId="7A505789" w14:textId="01CD9092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773B1987" w14:textId="08B3DD78" w:rsidR="00CF36CE" w:rsidRPr="007F6393" w:rsidRDefault="002F006C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314F4C80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F36CE" w:rsidRPr="007F6393" w14:paraId="702BF886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6C732F13" w14:textId="5293701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9E1E178" w14:textId="11B838FC" w:rsidR="00CF36CE" w:rsidRPr="003D51CA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丁丹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9936BEC" w14:textId="7FE965E0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77A00077" w14:textId="3AEA7033" w:rsidR="00CF36CE" w:rsidRPr="007F6393" w:rsidRDefault="00CF36CE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503EDD3A" w14:textId="54EA89B3" w:rsidR="00CF36CE" w:rsidRPr="007F6393" w:rsidRDefault="002F006C" w:rsidP="00CF36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16B9C7A0" w14:textId="77777777" w:rsidR="00CF36CE" w:rsidRPr="007F6393" w:rsidRDefault="00CF36CE" w:rsidP="00CF36C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36F676D0" w14:textId="77777777" w:rsidTr="00A53B1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713C3DEE" w14:textId="045CDD75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F20B864" w14:textId="7E96BA81" w:rsidR="002F006C" w:rsidRPr="003D51CA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成风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154EA195" w14:textId="574C3E79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04998F06" w14:textId="586EA345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</w:tcPr>
          <w:p w14:paraId="12108E02" w14:textId="44582592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5F63B4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省教学</w:t>
            </w:r>
            <w:proofErr w:type="gramEnd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能力大赛三等奖</w:t>
            </w:r>
          </w:p>
        </w:tc>
        <w:tc>
          <w:tcPr>
            <w:tcW w:w="847" w:type="pct"/>
          </w:tcPr>
          <w:p w14:paraId="20249861" w14:textId="77777777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30F3189C" w14:textId="77777777" w:rsidTr="00A53B1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4A632357" w14:textId="50DA24AA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84F95B9" w14:textId="3379AA66" w:rsidR="002F006C" w:rsidRPr="003D51CA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D51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张琰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02FC13D" w14:textId="31ABC7C4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4314EB45" w14:textId="31863906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</w:tcPr>
          <w:p w14:paraId="1492930F" w14:textId="04A639D2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5F63B4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省教学</w:t>
            </w:r>
            <w:proofErr w:type="gramEnd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能力大赛三等奖</w:t>
            </w:r>
          </w:p>
        </w:tc>
        <w:tc>
          <w:tcPr>
            <w:tcW w:w="847" w:type="pct"/>
          </w:tcPr>
          <w:p w14:paraId="562051E8" w14:textId="77777777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35D7FE05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3275157A" w14:textId="0F1089AB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0C5C183" w14:textId="5AE96F3B" w:rsidR="002F006C" w:rsidRPr="003D51CA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李东娇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4D9D9069" w14:textId="0E128FEB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30B9F379" w14:textId="61C27C05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68BE2EF0" w14:textId="5B9924C8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631BA00D" w14:textId="77777777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46784FDC" w14:textId="77777777" w:rsidTr="00137E7A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0FEB684E" w14:textId="763818A4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50D31E1" w14:textId="4F6FA651" w:rsidR="002F006C" w:rsidRPr="003D51CA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牛伟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763F71C2" w14:textId="156FCA70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7AFC0454" w14:textId="3688BFE4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</w:tcPr>
          <w:p w14:paraId="313EF717" w14:textId="7212176D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5F63B4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省教学</w:t>
            </w:r>
            <w:proofErr w:type="gramEnd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能力大赛三等奖</w:t>
            </w:r>
          </w:p>
        </w:tc>
        <w:tc>
          <w:tcPr>
            <w:tcW w:w="847" w:type="pct"/>
          </w:tcPr>
          <w:p w14:paraId="5799E879" w14:textId="77777777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05B8BFA6" w14:textId="77777777" w:rsidTr="00137E7A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33375A9D" w14:textId="309F5B3C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D9C1844" w14:textId="75FAA31D" w:rsidR="002F006C" w:rsidRPr="003D51CA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吕雨阶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185BE3BD" w14:textId="3AAE743D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183C86E1" w14:textId="62C26AEC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</w:tcPr>
          <w:p w14:paraId="650F2893" w14:textId="5F732A54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5F63B4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省教学</w:t>
            </w:r>
            <w:proofErr w:type="gramEnd"/>
            <w:r w:rsidRPr="005F63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能力大赛三等奖</w:t>
            </w:r>
          </w:p>
        </w:tc>
        <w:tc>
          <w:tcPr>
            <w:tcW w:w="847" w:type="pct"/>
          </w:tcPr>
          <w:p w14:paraId="11946A25" w14:textId="77777777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6A057D5D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75625A31" w14:textId="64271C9B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92AF506" w14:textId="706FFD49" w:rsidR="002F006C" w:rsidRPr="003D51CA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马雪琴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6006BE52" w14:textId="51A20005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2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1081" w:type="pct"/>
            <w:vAlign w:val="center"/>
          </w:tcPr>
          <w:p w14:paraId="7DC03324" w14:textId="2D57A4BF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62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2021年9月1日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5176E6BC" w14:textId="47209176" w:rsidR="002F006C" w:rsidRPr="007F6393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proofErr w:type="gramStart"/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能力大</w:t>
            </w: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</w:t>
            </w:r>
            <w:r w:rsidRPr="002B76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47" w:type="pct"/>
          </w:tcPr>
          <w:p w14:paraId="597EA179" w14:textId="77777777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4C07DDA1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121377EB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FEC2ADF" w14:textId="7A096767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t>石梦旋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72355ED6" w14:textId="33EFE692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04842FEE" w14:textId="12828377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5E2F7E6C" w14:textId="2052C67B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市</w:t>
            </w:r>
            <w:r>
              <w:t>教学能力大赛</w:t>
            </w:r>
            <w:r>
              <w:rPr>
                <w:rFonts w:hint="eastAsia"/>
              </w:rPr>
              <w:t>一等奖</w:t>
            </w:r>
          </w:p>
        </w:tc>
        <w:tc>
          <w:tcPr>
            <w:tcW w:w="847" w:type="pct"/>
          </w:tcPr>
          <w:p w14:paraId="5F11E194" w14:textId="77777777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03A4964E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0CEA8BA7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CFC4BA7" w14:textId="7F3E70D6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t>胡微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15EF122C" w14:textId="50D038EA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0F98E6EC" w14:textId="0605705D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77DFA367" w14:textId="1E43A903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276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市教学能力大赛一等奖</w:t>
            </w:r>
          </w:p>
        </w:tc>
        <w:tc>
          <w:tcPr>
            <w:tcW w:w="847" w:type="pct"/>
          </w:tcPr>
          <w:p w14:paraId="598CA50C" w14:textId="77777777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006C" w:rsidRPr="007F6393" w14:paraId="2A609641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30DD3697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183FDCC" w14:textId="1A83C183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张婷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2FAC44C4" w14:textId="67AD2B92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医学与公共服务学院</w:t>
            </w:r>
          </w:p>
        </w:tc>
        <w:tc>
          <w:tcPr>
            <w:tcW w:w="1081" w:type="pct"/>
            <w:vAlign w:val="center"/>
          </w:tcPr>
          <w:p w14:paraId="7ED6DBE1" w14:textId="748F5857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13BE4E49" w14:textId="339281FD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市教学能力大赛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等奖</w:t>
            </w:r>
          </w:p>
        </w:tc>
        <w:tc>
          <w:tcPr>
            <w:tcW w:w="847" w:type="pct"/>
          </w:tcPr>
          <w:p w14:paraId="06CE10A1" w14:textId="750BB1CC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842CC1"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2F006C" w:rsidRPr="007F6393" w14:paraId="6F0FDDBA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08C24848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05BB1D9" w14:textId="58CC9E64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刘攀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78C29471" w14:textId="6A0DABA7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0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医学与公共服务学院</w:t>
            </w:r>
          </w:p>
        </w:tc>
        <w:tc>
          <w:tcPr>
            <w:tcW w:w="1081" w:type="pct"/>
            <w:vAlign w:val="center"/>
          </w:tcPr>
          <w:p w14:paraId="5BC59F3F" w14:textId="2F2768D1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77B18D1" w14:textId="0180D72C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市教学能力大赛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等奖</w:t>
            </w:r>
          </w:p>
        </w:tc>
        <w:tc>
          <w:tcPr>
            <w:tcW w:w="847" w:type="pct"/>
          </w:tcPr>
          <w:p w14:paraId="5873D71A" w14:textId="1DAE9F01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842CC1"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2F006C" w:rsidRPr="007F6393" w14:paraId="64D51968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2CEAAEDC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242EF09" w14:textId="222B2FB3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刘若诗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1CD90031" w14:textId="0C225C2F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0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医学与公共服务学院</w:t>
            </w:r>
          </w:p>
        </w:tc>
        <w:tc>
          <w:tcPr>
            <w:tcW w:w="1081" w:type="pct"/>
            <w:vAlign w:val="center"/>
          </w:tcPr>
          <w:p w14:paraId="4BE91C0F" w14:textId="7C9ED684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8E6577F" w14:textId="23758F4D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市教学能力大赛二等奖</w:t>
            </w:r>
          </w:p>
        </w:tc>
        <w:tc>
          <w:tcPr>
            <w:tcW w:w="847" w:type="pct"/>
          </w:tcPr>
          <w:p w14:paraId="47B77A21" w14:textId="1E067F93" w:rsidR="002F006C" w:rsidRPr="007F6393" w:rsidRDefault="002F006C" w:rsidP="002F006C">
            <w:pPr>
              <w:widowControl/>
              <w:rPr>
                <w:rFonts w:ascii="宋体" w:eastAsia="宋体" w:hAnsi="宋体"/>
                <w:szCs w:val="21"/>
              </w:rPr>
            </w:pPr>
            <w:r w:rsidRPr="00842CC1"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2F006C" w:rsidRPr="007F6393" w14:paraId="4F069D29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75033155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68870AF" w14:textId="7B5BC610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田丹</w:t>
            </w:r>
            <w:proofErr w:type="gramStart"/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B57A525" w14:textId="0359E396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0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医学与公共服务学院</w:t>
            </w:r>
          </w:p>
        </w:tc>
        <w:tc>
          <w:tcPr>
            <w:tcW w:w="1081" w:type="pct"/>
            <w:vAlign w:val="center"/>
          </w:tcPr>
          <w:p w14:paraId="3C673F6E" w14:textId="53B8BB81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276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2021年12月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5FF92145" w14:textId="5EADD1F9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2C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市教学能力大赛二等奖</w:t>
            </w:r>
          </w:p>
        </w:tc>
        <w:tc>
          <w:tcPr>
            <w:tcW w:w="847" w:type="pct"/>
          </w:tcPr>
          <w:p w14:paraId="737E4AC0" w14:textId="5896DFEF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842CC1"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2F006C" w:rsidRPr="007F6393" w14:paraId="083D4800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2A99685C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A455CE0" w14:textId="28A7F8D5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何冰丽</w:t>
            </w:r>
            <w:proofErr w:type="gramEnd"/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3208D3D8" w14:textId="5F2BFD03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17B3D07A" w14:textId="3A3D0614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685184FA" w14:textId="24BD3DF8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比赛获奖</w:t>
            </w:r>
          </w:p>
        </w:tc>
        <w:tc>
          <w:tcPr>
            <w:tcW w:w="847" w:type="pct"/>
          </w:tcPr>
          <w:p w14:paraId="1A674E8D" w14:textId="156376EC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842CC1"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2F006C" w:rsidRPr="007F6393" w14:paraId="6FB7B1BC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10930807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3A7A206" w14:textId="0C0EE110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马亚丽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00FFA3D7" w14:textId="14F2A776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081" w:type="pct"/>
            <w:vAlign w:val="center"/>
          </w:tcPr>
          <w:p w14:paraId="6A3D12B2" w14:textId="17729FC1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7FE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2021年12月</w:t>
            </w:r>
            <w:r w:rsidRPr="002F006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23日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4031B38" w14:textId="0379C16D" w:rsidR="002F006C" w:rsidRPr="002B7622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hint="eastAsia"/>
                <w:szCs w:val="21"/>
              </w:rPr>
              <w:t>院系综</w:t>
            </w:r>
            <w:proofErr w:type="gramStart"/>
            <w:r w:rsidRPr="007F6393">
              <w:rPr>
                <w:rFonts w:ascii="宋体" w:eastAsia="宋体" w:hAnsi="宋体" w:hint="eastAsia"/>
                <w:szCs w:val="21"/>
              </w:rPr>
              <w:t>合考虑</w:t>
            </w:r>
            <w:proofErr w:type="gramEnd"/>
            <w:r w:rsidRPr="007F6393">
              <w:rPr>
                <w:rFonts w:ascii="宋体" w:eastAsia="宋体" w:hAnsi="宋体" w:hint="eastAsia"/>
                <w:szCs w:val="21"/>
              </w:rPr>
              <w:t>推荐</w:t>
            </w:r>
          </w:p>
        </w:tc>
        <w:tc>
          <w:tcPr>
            <w:tcW w:w="847" w:type="pct"/>
          </w:tcPr>
          <w:p w14:paraId="46380F81" w14:textId="775CCAAC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842CC1"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  <w:tr w:rsidR="002F006C" w:rsidRPr="007F6393" w14:paraId="500D305C" w14:textId="77777777" w:rsidTr="00F02E7F">
        <w:trPr>
          <w:trHeight w:val="450"/>
        </w:trPr>
        <w:tc>
          <w:tcPr>
            <w:tcW w:w="319" w:type="pct"/>
            <w:shd w:val="clear" w:color="auto" w:fill="auto"/>
            <w:noWrap/>
            <w:vAlign w:val="center"/>
          </w:tcPr>
          <w:p w14:paraId="5B2BE1D3" w14:textId="77777777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D833CC3" w14:textId="250510F1" w:rsidR="002F006C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盛松梅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14:paraId="6EBEC7E6" w14:textId="4194CF60" w:rsidR="002F006C" w:rsidRPr="00CB2CF6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6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081" w:type="pct"/>
            <w:vAlign w:val="center"/>
          </w:tcPr>
          <w:p w14:paraId="2807B233" w14:textId="498A2199" w:rsidR="002F006C" w:rsidRPr="001A7FE7" w:rsidRDefault="002F006C" w:rsidP="002F00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5520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2021年12月</w:t>
            </w:r>
            <w:r w:rsidRPr="002F006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23日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A4C1AE1" w14:textId="244E3DA0" w:rsidR="002F006C" w:rsidRPr="007F6393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7F6393">
              <w:rPr>
                <w:rFonts w:ascii="宋体" w:eastAsia="宋体" w:hAnsi="宋体" w:hint="eastAsia"/>
                <w:szCs w:val="21"/>
              </w:rPr>
              <w:t>院系综</w:t>
            </w:r>
            <w:proofErr w:type="gramStart"/>
            <w:r w:rsidRPr="007F6393">
              <w:rPr>
                <w:rFonts w:ascii="宋体" w:eastAsia="宋体" w:hAnsi="宋体" w:hint="eastAsia"/>
                <w:szCs w:val="21"/>
              </w:rPr>
              <w:t>合考虑</w:t>
            </w:r>
            <w:proofErr w:type="gramEnd"/>
            <w:r w:rsidRPr="007F6393">
              <w:rPr>
                <w:rFonts w:ascii="宋体" w:eastAsia="宋体" w:hAnsi="宋体" w:hint="eastAsia"/>
                <w:szCs w:val="21"/>
              </w:rPr>
              <w:t>推荐</w:t>
            </w:r>
          </w:p>
        </w:tc>
        <w:tc>
          <w:tcPr>
            <w:tcW w:w="847" w:type="pct"/>
          </w:tcPr>
          <w:p w14:paraId="64B00719" w14:textId="66F2048F" w:rsidR="002F006C" w:rsidRPr="00842CC1" w:rsidRDefault="002F006C" w:rsidP="002F006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A7FE7">
              <w:rPr>
                <w:rFonts w:ascii="宋体" w:eastAsia="宋体" w:hAnsi="宋体" w:hint="eastAsia"/>
                <w:szCs w:val="21"/>
              </w:rPr>
              <w:t>二级学院推荐</w:t>
            </w:r>
          </w:p>
        </w:tc>
      </w:tr>
    </w:tbl>
    <w:p w14:paraId="187135A6" w14:textId="09471FB7" w:rsidR="00FA1137" w:rsidRPr="00ED6D0C" w:rsidRDefault="00F97A40" w:rsidP="00FA2F71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color w:val="FF0000"/>
        </w:rPr>
        <w:t xml:space="preserve">                                                      </w:t>
      </w:r>
      <w:r w:rsidR="00ED6D0C">
        <w:rPr>
          <w:rFonts w:hint="eastAsia"/>
          <w:color w:val="FF0000"/>
        </w:rPr>
        <w:t xml:space="preserve"> </w:t>
      </w:r>
      <w:r w:rsidRPr="00ED6D0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="00185EAF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2022</w:t>
      </w:r>
      <w:r w:rsidR="00185EA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年5月2</w:t>
      </w:r>
      <w:r w:rsidR="00185EAF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0</w:t>
      </w:r>
      <w:r w:rsidR="00185EA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日更新</w:t>
      </w:r>
    </w:p>
    <w:sectPr w:rsidR="00FA1137" w:rsidRPr="00ED6D0C" w:rsidSect="004643D3">
      <w:pgSz w:w="12240" w:h="15840"/>
      <w:pgMar w:top="567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C11C" w14:textId="77777777" w:rsidR="001E3FB2" w:rsidRDefault="001E3FB2" w:rsidP="00FA1137">
      <w:r>
        <w:separator/>
      </w:r>
    </w:p>
  </w:endnote>
  <w:endnote w:type="continuationSeparator" w:id="0">
    <w:p w14:paraId="62E2D4CF" w14:textId="77777777" w:rsidR="001E3FB2" w:rsidRDefault="001E3FB2" w:rsidP="00F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DE9F" w14:textId="77777777" w:rsidR="001E3FB2" w:rsidRDefault="001E3FB2" w:rsidP="00FA1137">
      <w:r>
        <w:separator/>
      </w:r>
    </w:p>
  </w:footnote>
  <w:footnote w:type="continuationSeparator" w:id="0">
    <w:p w14:paraId="13802BC5" w14:textId="77777777" w:rsidR="001E3FB2" w:rsidRDefault="001E3FB2" w:rsidP="00FA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A8"/>
    <w:rsid w:val="00001677"/>
    <w:rsid w:val="000859A8"/>
    <w:rsid w:val="0015289C"/>
    <w:rsid w:val="00185EAF"/>
    <w:rsid w:val="00196C52"/>
    <w:rsid w:val="001A7FE7"/>
    <w:rsid w:val="001E3FB2"/>
    <w:rsid w:val="00234934"/>
    <w:rsid w:val="002627A7"/>
    <w:rsid w:val="00263EE8"/>
    <w:rsid w:val="002B7622"/>
    <w:rsid w:val="002D26ED"/>
    <w:rsid w:val="002E26B5"/>
    <w:rsid w:val="002F006C"/>
    <w:rsid w:val="003D51CA"/>
    <w:rsid w:val="004643D3"/>
    <w:rsid w:val="00466D37"/>
    <w:rsid w:val="00474502"/>
    <w:rsid w:val="00676243"/>
    <w:rsid w:val="006A5513"/>
    <w:rsid w:val="006A6E8A"/>
    <w:rsid w:val="006F06B5"/>
    <w:rsid w:val="00706B8C"/>
    <w:rsid w:val="00744C65"/>
    <w:rsid w:val="00797027"/>
    <w:rsid w:val="007F2767"/>
    <w:rsid w:val="007F6393"/>
    <w:rsid w:val="00821F7D"/>
    <w:rsid w:val="00842CC1"/>
    <w:rsid w:val="008B5520"/>
    <w:rsid w:val="00911088"/>
    <w:rsid w:val="00952318"/>
    <w:rsid w:val="00966DAB"/>
    <w:rsid w:val="009F4CCC"/>
    <w:rsid w:val="00A24CAF"/>
    <w:rsid w:val="00B32E53"/>
    <w:rsid w:val="00B77F93"/>
    <w:rsid w:val="00BD0102"/>
    <w:rsid w:val="00C02D07"/>
    <w:rsid w:val="00CB2CF6"/>
    <w:rsid w:val="00CF36CE"/>
    <w:rsid w:val="00D1763D"/>
    <w:rsid w:val="00E30DE4"/>
    <w:rsid w:val="00E72738"/>
    <w:rsid w:val="00EC02DB"/>
    <w:rsid w:val="00ED6D0C"/>
    <w:rsid w:val="00F02E7F"/>
    <w:rsid w:val="00F50721"/>
    <w:rsid w:val="00F75F08"/>
    <w:rsid w:val="00F97A40"/>
    <w:rsid w:val="00FA1137"/>
    <w:rsid w:val="00FA2F71"/>
    <w:rsid w:val="00FD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09809E"/>
  <w14:defaultImageDpi w14:val="0"/>
  <w15:docId w15:val="{6BB3A4C7-8B60-4A4A-BEF1-81D61708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F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A1137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1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A113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80;&#32456;&#22791;&#26696;&#36890;&#30693;\&#30563;&#23548;&#20813;&#21548;&#35838;&#25945;&#24072;&#21517;&#21333;&#27719;&#24635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督导免听课教师名单汇总表</Template>
  <TotalTime>182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2020-12-27T08:18:00Z</dcterms:created>
  <dcterms:modified xsi:type="dcterms:W3CDTF">2022-05-02T08:39:00Z</dcterms:modified>
</cp:coreProperties>
</file>