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00EC">
      <w:pPr>
        <w:spacing w:line="570" w:lineRule="exact"/>
        <w:ind w:right="1300" w:rightChars="61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67C1F734">
      <w:pPr>
        <w:rPr>
          <w:rFonts w:hint="eastAsia"/>
          <w:sz w:val="28"/>
        </w:rPr>
      </w:pPr>
    </w:p>
    <w:p w14:paraId="5D2DF0E5">
      <w:pPr>
        <w:rPr>
          <w:rFonts w:hint="eastAsia"/>
          <w:sz w:val="28"/>
        </w:rPr>
      </w:pPr>
    </w:p>
    <w:p w14:paraId="1D77EB2F">
      <w:pPr>
        <w:spacing w:line="480" w:lineRule="auto"/>
        <w:jc w:val="center"/>
        <w:outlineLvl w:val="0"/>
        <w:rPr>
          <w:rFonts w:hint="eastAsia" w:ascii="方正小标宋简体" w:eastAsia="方正小标宋简体"/>
          <w:bCs/>
          <w:sz w:val="48"/>
        </w:rPr>
      </w:pPr>
      <w:r>
        <w:rPr>
          <w:rFonts w:hint="eastAsia" w:ascii="方正小标宋简体" w:eastAsia="方正小标宋简体"/>
          <w:bCs/>
          <w:sz w:val="48"/>
        </w:rPr>
        <w:t>苏州高博职业学院</w:t>
      </w:r>
    </w:p>
    <w:p w14:paraId="40652427">
      <w:pPr>
        <w:spacing w:line="480" w:lineRule="auto"/>
        <w:jc w:val="center"/>
        <w:outlineLvl w:val="0"/>
        <w:rPr>
          <w:rFonts w:hint="eastAsia" w:ascii="方正小标宋简体" w:eastAsia="方正小标宋简体"/>
          <w:bCs/>
          <w:sz w:val="48"/>
        </w:rPr>
      </w:pPr>
      <w:r>
        <w:rPr>
          <w:rFonts w:hint="eastAsia" w:ascii="方正小标宋简体" w:eastAsia="方正小标宋简体"/>
          <w:bCs/>
          <w:sz w:val="48"/>
        </w:rPr>
        <w:t>校级优秀教学团队终期验收报告</w:t>
      </w:r>
    </w:p>
    <w:p w14:paraId="0F1EDC2D">
      <w:pPr>
        <w:jc w:val="center"/>
        <w:rPr>
          <w:rFonts w:hint="eastAsia" w:hAnsi="宋体" w:eastAsia="楷体_GB2312"/>
          <w:b/>
          <w:sz w:val="32"/>
        </w:rPr>
      </w:pPr>
    </w:p>
    <w:p w14:paraId="28BD0828">
      <w:pPr>
        <w:spacing w:line="480" w:lineRule="auto"/>
        <w:ind w:firstLine="1120" w:firstLineChars="3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团队名称：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292C4BF9">
      <w:pPr>
        <w:spacing w:line="480" w:lineRule="auto"/>
        <w:ind w:firstLine="1120" w:firstLineChars="350"/>
        <w:rPr>
          <w:rFonts w:hint="eastAsia"/>
        </w:rPr>
      </w:pPr>
      <w:r>
        <w:rPr>
          <w:rFonts w:hint="eastAsia"/>
          <w:sz w:val="32"/>
          <w:szCs w:val="32"/>
        </w:rPr>
        <w:t xml:space="preserve">团队带头人：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7260690A">
      <w:pPr>
        <w:spacing w:line="480" w:lineRule="auto"/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所属学院：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softHyphen/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325B9E56">
      <w:pPr>
        <w:spacing w:line="480" w:lineRule="auto"/>
        <w:ind w:firstLine="1120" w:firstLineChars="350"/>
        <w:rPr>
          <w:rFonts w:hint="eastAsia"/>
          <w:sz w:val="32"/>
          <w:szCs w:val="32"/>
        </w:rPr>
      </w:pPr>
    </w:p>
    <w:p w14:paraId="7248D4B9">
      <w:pPr>
        <w:tabs>
          <w:tab w:val="left" w:pos="5685"/>
        </w:tabs>
        <w:ind w:firstLine="801" w:firstLineChars="250"/>
        <w:rPr>
          <w:rFonts w:hint="eastAsia" w:hAnsi="宋体" w:eastAsia="楷体_GB2312"/>
          <w:b/>
          <w:sz w:val="32"/>
        </w:rPr>
      </w:pPr>
    </w:p>
    <w:p w14:paraId="50E5A551">
      <w:pPr>
        <w:jc w:val="center"/>
        <w:rPr>
          <w:rFonts w:hint="eastAsia" w:hAnsi="宋体" w:eastAsia="楷体_GB2312"/>
          <w:b/>
          <w:sz w:val="32"/>
        </w:rPr>
      </w:pPr>
    </w:p>
    <w:p w14:paraId="669908AE">
      <w:pPr>
        <w:jc w:val="center"/>
        <w:rPr>
          <w:rFonts w:hint="eastAsia" w:hAnsi="宋体" w:eastAsia="楷体_GB2312"/>
          <w:b/>
          <w:sz w:val="32"/>
        </w:rPr>
      </w:pPr>
    </w:p>
    <w:p w14:paraId="4DC22CAB">
      <w:pPr>
        <w:jc w:val="center"/>
        <w:rPr>
          <w:rFonts w:ascii="宋体" w:hAnsi="宋体" w:eastAsia="楷体_GB2312"/>
          <w:b/>
          <w:sz w:val="32"/>
          <w:szCs w:val="24"/>
        </w:rPr>
      </w:pPr>
      <w:r>
        <w:rPr>
          <w:rFonts w:hint="eastAsia" w:ascii="宋体" w:hAnsi="宋体" w:eastAsia="楷体_GB2312"/>
          <w:b/>
          <w:sz w:val="32"/>
          <w:szCs w:val="24"/>
        </w:rPr>
        <w:t>教务处 制</w:t>
      </w:r>
    </w:p>
    <w:p w14:paraId="754835CB">
      <w:pPr>
        <w:jc w:val="center"/>
        <w:rPr>
          <w:rFonts w:ascii="Times New Roman"/>
          <w:b/>
          <w:bCs/>
          <w:sz w:val="32"/>
          <w:szCs w:val="24"/>
        </w:rPr>
      </w:pPr>
      <w:r>
        <w:rPr>
          <w:rFonts w:hint="eastAsia" w:ascii="Times New Roman" w:eastAsia="楷体_GB2312"/>
          <w:b/>
          <w:bCs/>
          <w:sz w:val="32"/>
          <w:szCs w:val="24"/>
        </w:rPr>
        <w:t>二○二</w:t>
      </w:r>
      <w:r>
        <w:rPr>
          <w:rFonts w:hint="eastAsia" w:ascii="Times New Roman" w:eastAsia="楷体_GB2312"/>
          <w:b/>
          <w:bCs/>
          <w:sz w:val="32"/>
          <w:szCs w:val="24"/>
          <w:lang w:val="en-US" w:eastAsia="zh-CN"/>
        </w:rPr>
        <w:t>五</w:t>
      </w:r>
      <w:r>
        <w:rPr>
          <w:rFonts w:hint="eastAsia" w:ascii="Times New Roman" w:eastAsia="楷体_GB2312"/>
          <w:b/>
          <w:bCs/>
          <w:sz w:val="32"/>
          <w:szCs w:val="24"/>
        </w:rPr>
        <w:t>年十一月</w:t>
      </w:r>
    </w:p>
    <w:p w14:paraId="18F2F6B3">
      <w:pPr>
        <w:jc w:val="center"/>
        <w:rPr>
          <w:rFonts w:hint="eastAsia" w:ascii="Times New Roman"/>
          <w:b/>
          <w:bCs/>
          <w:sz w:val="32"/>
          <w:szCs w:val="24"/>
        </w:rPr>
      </w:pPr>
    </w:p>
    <w:p w14:paraId="754D7702">
      <w:pPr>
        <w:spacing w:line="320" w:lineRule="atLeast"/>
        <w:jc w:val="center"/>
        <w:rPr>
          <w:rFonts w:ascii="Times New Roman" w:eastAsia="华文中宋"/>
          <w:b/>
          <w:sz w:val="36"/>
        </w:rPr>
      </w:pPr>
      <w:r>
        <w:rPr>
          <w:rFonts w:hint="eastAsia" w:eastAsia="黑体"/>
          <w:sz w:val="36"/>
        </w:rPr>
        <w:br w:type="page"/>
      </w:r>
      <w:r>
        <w:rPr>
          <w:rFonts w:hint="eastAsia" w:ascii="Times New Roman" w:eastAsia="华文中宋"/>
          <w:b/>
          <w:sz w:val="36"/>
          <w:szCs w:val="24"/>
        </w:rPr>
        <w:t>填表说明</w:t>
      </w:r>
    </w:p>
    <w:p w14:paraId="278407D6">
      <w:pPr>
        <w:spacing w:line="480" w:lineRule="auto"/>
        <w:jc w:val="center"/>
        <w:rPr>
          <w:rFonts w:ascii="Times New Roman" w:eastAsia="宋体"/>
          <w:b/>
          <w:sz w:val="40"/>
          <w:szCs w:val="24"/>
        </w:rPr>
      </w:pPr>
    </w:p>
    <w:p w14:paraId="09CDC926">
      <w:pPr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1. 申报表用A4纸双面打印。</w:t>
      </w:r>
    </w:p>
    <w:p w14:paraId="7EE679B6">
      <w:pPr>
        <w:ind w:right="-147" w:rightChars="-70" w:firstLine="640" w:firstLineChars="200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2．本《报告》填写内容起止时间为</w:t>
      </w:r>
      <w:r>
        <w:rPr>
          <w:rFonts w:hint="eastAsia"/>
          <w:bCs/>
          <w:sz w:val="32"/>
          <w:szCs w:val="32"/>
          <w:lang w:val="en-US" w:eastAsia="zh-CN"/>
        </w:rPr>
        <w:t>2023年1月1日</w:t>
      </w:r>
      <w:r>
        <w:rPr>
          <w:rFonts w:hint="eastAsia"/>
          <w:bCs/>
          <w:sz w:val="32"/>
          <w:szCs w:val="32"/>
        </w:rPr>
        <w:t>至20</w:t>
      </w:r>
      <w:r>
        <w:rPr>
          <w:bCs/>
          <w:sz w:val="32"/>
          <w:szCs w:val="32"/>
        </w:rPr>
        <w:t>2</w:t>
      </w:r>
      <w:r>
        <w:rPr>
          <w:rFonts w:hint="eastAsia"/>
          <w:bCs/>
          <w:sz w:val="32"/>
          <w:szCs w:val="32"/>
          <w:lang w:val="en-US" w:eastAsia="zh-CN"/>
        </w:rPr>
        <w:t>5</w:t>
      </w:r>
      <w:r>
        <w:rPr>
          <w:rFonts w:hint="eastAsia"/>
          <w:bCs/>
          <w:sz w:val="32"/>
          <w:szCs w:val="32"/>
        </w:rPr>
        <w:t>年</w:t>
      </w:r>
      <w:r>
        <w:rPr>
          <w:bCs/>
          <w:sz w:val="32"/>
          <w:szCs w:val="32"/>
        </w:rPr>
        <w:t>11</w:t>
      </w:r>
      <w:r>
        <w:rPr>
          <w:rFonts w:hint="eastAsia"/>
          <w:bCs/>
          <w:sz w:val="32"/>
          <w:szCs w:val="32"/>
        </w:rPr>
        <w:t>月</w:t>
      </w:r>
      <w:r>
        <w:rPr>
          <w:bCs/>
          <w:sz w:val="32"/>
          <w:szCs w:val="32"/>
        </w:rPr>
        <w:t>30</w:t>
      </w:r>
      <w:r>
        <w:rPr>
          <w:rFonts w:hint="eastAsia"/>
          <w:bCs/>
          <w:sz w:val="32"/>
          <w:szCs w:val="32"/>
        </w:rPr>
        <w:t>日。</w:t>
      </w:r>
    </w:p>
    <w:p w14:paraId="78AD5374">
      <w:pPr>
        <w:ind w:right="-147" w:rightChars="-70" w:firstLine="640" w:firstLineChars="200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3. 文字部分请用小四或五号宋体，栏高不够的栏目可酌情增加栏高。用A4纸正反打印，装订整齐。</w:t>
      </w:r>
    </w:p>
    <w:p w14:paraId="014198B1">
      <w:pPr>
        <w:ind w:firstLine="640" w:firstLineChars="200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4.如表格篇幅不够，可另附纸。</w:t>
      </w:r>
    </w:p>
    <w:p w14:paraId="7B72438B">
      <w:pPr>
        <w:jc w:val="center"/>
        <w:rPr>
          <w:rFonts w:hint="eastAsia"/>
          <w:sz w:val="32"/>
          <w:szCs w:val="32"/>
        </w:rPr>
      </w:pPr>
    </w:p>
    <w:p w14:paraId="55E1D8CE">
      <w:pPr>
        <w:ind w:right="-693" w:rightChars="-330"/>
        <w:rPr>
          <w:rFonts w:hint="eastAsia"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hint="eastAsia" w:ascii="楷体_GB2312" w:hAnsi="宋体" w:eastAsia="楷体_GB2312"/>
          <w:b/>
          <w:bCs/>
          <w:sz w:val="28"/>
        </w:rPr>
        <w:t>1．建设情况概述</w:t>
      </w:r>
    </w:p>
    <w:tbl>
      <w:tblPr>
        <w:tblStyle w:val="7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91"/>
        <w:gridCol w:w="1350"/>
        <w:gridCol w:w="5723"/>
      </w:tblGrid>
      <w:tr w14:paraId="21B7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CDF9">
            <w:pPr>
              <w:jc w:val="left"/>
              <w:outlineLvl w:val="0"/>
              <w:rPr>
                <w:kern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1.1总体评价</w:t>
            </w:r>
          </w:p>
        </w:tc>
      </w:tr>
      <w:tr w14:paraId="64E6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A833">
            <w:pPr>
              <w:spacing w:line="360" w:lineRule="auto"/>
              <w:ind w:firstLine="960" w:firstLineChars="400"/>
              <w:jc w:val="left"/>
              <w:rPr>
                <w:sz w:val="24"/>
                <w:szCs w:val="22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任务</w:t>
            </w:r>
            <w:r>
              <w:rPr>
                <w:sz w:val="24"/>
              </w:rPr>
              <w:t>完成</w:t>
            </w:r>
          </w:p>
          <w:p w14:paraId="118FBA48"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□任务基本完成</w:t>
            </w:r>
          </w:p>
          <w:p w14:paraId="1445CF23"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□任务未完成</w:t>
            </w:r>
          </w:p>
          <w:p w14:paraId="4CFA67CD">
            <w:pPr>
              <w:spacing w:line="360" w:lineRule="auto"/>
              <w:ind w:firstLine="960" w:firstLineChars="400"/>
              <w:jc w:val="left"/>
              <w:rPr>
                <w:rFonts w:hint="eastAsia"/>
                <w:sz w:val="24"/>
              </w:rPr>
            </w:pPr>
          </w:p>
          <w:p w14:paraId="3DCC04EB"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相应理由(不超过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00字）：</w:t>
            </w:r>
          </w:p>
          <w:p w14:paraId="027DE53D">
            <w:pPr>
              <w:ind w:left="489" w:leftChars="233" w:right="71" w:rightChars="34"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>请实事求是地选择</w:t>
            </w:r>
            <w:r>
              <w:rPr>
                <w:rFonts w:hint="eastAsia"/>
                <w:bCs/>
                <w:sz w:val="24"/>
              </w:rPr>
              <w:t>“任务完成”选项。</w:t>
            </w:r>
          </w:p>
          <w:p w14:paraId="4883A02D"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 w14:paraId="635D4806"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 w14:paraId="1E49D195"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 w14:paraId="793B06B2">
            <w:pPr>
              <w:ind w:firstLine="6360" w:firstLineChars="2650"/>
              <w:outlineLvl w:val="0"/>
              <w:rPr>
                <w:kern w:val="0"/>
                <w:sz w:val="24"/>
                <w:szCs w:val="22"/>
              </w:rPr>
            </w:pPr>
          </w:p>
        </w:tc>
      </w:tr>
      <w:tr w14:paraId="61E0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7A56">
            <w:pPr>
              <w:ind w:right="71" w:rightChars="34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2团队成员（含带头人）主要完成任务</w:t>
            </w:r>
          </w:p>
        </w:tc>
      </w:tr>
      <w:tr w14:paraId="19FB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ACEA">
            <w:pPr>
              <w:ind w:right="71" w:rightChars="34"/>
              <w:jc w:val="center"/>
              <w:rPr>
                <w:rFonts w:hint="eastAsia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4F1E">
            <w:pPr>
              <w:ind w:right="71" w:rightChars="34"/>
              <w:jc w:val="center"/>
              <w:rPr>
                <w:rFonts w:hint="eastAsia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6EAE">
            <w:pPr>
              <w:ind w:right="71" w:rightChars="34"/>
              <w:jc w:val="center"/>
              <w:rPr>
                <w:rFonts w:hint="eastAsia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6EED">
            <w:pPr>
              <w:ind w:right="71" w:rightChars="34"/>
              <w:jc w:val="center"/>
              <w:rPr>
                <w:rFonts w:hint="default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建设期间主要完成任务（简述，50字左右）</w:t>
            </w:r>
          </w:p>
        </w:tc>
      </w:tr>
      <w:tr w14:paraId="3408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A32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6BB6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1272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06DA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61AF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CE56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DF5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8BE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02DD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7C1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FF6E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99C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18D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E5FA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734E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C14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B821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160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53FA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16BD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3A7F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44D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8643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537D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75AB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248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4D37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A835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B304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7FC7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EC1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988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0903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7520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5B71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AD01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ED4E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25F6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C286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6CB4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512D">
            <w:pPr>
              <w:ind w:right="71" w:rightChars="34"/>
              <w:jc w:val="center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A7D0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0F6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F323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6F78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CD4">
            <w:pPr>
              <w:ind w:right="71" w:rightChars="34"/>
              <w:jc w:val="center"/>
              <w:rPr>
                <w:rFonts w:hint="default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F7AA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184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47FF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1B1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D891">
            <w:pPr>
              <w:ind w:right="71" w:rightChars="34"/>
              <w:jc w:val="center"/>
              <w:rPr>
                <w:rFonts w:hint="default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89FF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5E27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16C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7125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68B0">
            <w:pPr>
              <w:ind w:right="71" w:rightChars="34"/>
              <w:jc w:val="center"/>
              <w:rPr>
                <w:rFonts w:hint="default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2C0D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5ED9">
            <w:pPr>
              <w:ind w:right="71" w:rightChars="34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36B2">
            <w:pPr>
              <w:ind w:right="71" w:rightChars="34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14:paraId="446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BD4D">
            <w:pPr>
              <w:ind w:right="71" w:rightChars="34"/>
              <w:rPr>
                <w:rFonts w:eastAsia="黑体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建设</w:t>
            </w:r>
            <w:r>
              <w:rPr>
                <w:b/>
                <w:sz w:val="28"/>
                <w:szCs w:val="28"/>
              </w:rPr>
              <w:t>总体概述</w:t>
            </w:r>
          </w:p>
        </w:tc>
      </w:tr>
      <w:tr w14:paraId="028B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FBE3">
            <w:pPr>
              <w:ind w:right="71" w:rightChars="3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[介绍建设目标、主要内容、进度安排、预期成果完成情况、经费支持等，以及建设内容或资金使用的变更情况。]</w:t>
            </w:r>
          </w:p>
          <w:p w14:paraId="1ACDAAF9">
            <w:pPr>
              <w:ind w:right="71" w:rightChars="34"/>
              <w:rPr>
                <w:b/>
                <w:sz w:val="32"/>
                <w:szCs w:val="32"/>
              </w:rPr>
            </w:pPr>
          </w:p>
        </w:tc>
      </w:tr>
    </w:tbl>
    <w:p w14:paraId="6CE260AF">
      <w:pPr>
        <w:ind w:right="-693" w:rightChars="-330"/>
        <w:rPr>
          <w:rFonts w:hint="eastAsia" w:ascii="楷体_GB2312" w:hAnsi="宋体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bCs/>
          <w:sz w:val="28"/>
        </w:rPr>
        <w:t>2．建设任务完成情况（对照建设计划）</w:t>
      </w:r>
      <w:bookmarkStart w:id="0" w:name="_Hlk88085583"/>
      <w:r>
        <w:rPr>
          <w:rFonts w:hint="eastAsia" w:ascii="楷体_GB2312" w:hAnsi="宋体" w:eastAsia="楷体_GB2312"/>
          <w:b/>
          <w:bCs/>
          <w:color w:val="FF0000"/>
          <w:sz w:val="28"/>
        </w:rPr>
        <w:t>P</w:t>
      </w:r>
      <w:r>
        <w:rPr>
          <w:rFonts w:ascii="楷体_GB2312" w:hAnsi="宋体" w:eastAsia="楷体_GB2312"/>
          <w:b/>
          <w:bCs/>
          <w:color w:val="FF0000"/>
          <w:sz w:val="28"/>
        </w:rPr>
        <w:t>PT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主要汇报内容</w:t>
      </w:r>
      <w:bookmarkEnd w:id="0"/>
    </w:p>
    <w:tbl>
      <w:tblPr>
        <w:tblStyle w:val="7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27261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39E3A">
            <w:pPr>
              <w:rPr>
                <w:rFonts w:ascii="宋体" w:hAnsi="宋体" w:eastAsia="宋体"/>
              </w:rPr>
            </w:pPr>
          </w:p>
          <w:p w14:paraId="38A68BAE">
            <w:pPr>
              <w:rPr>
                <w:rFonts w:ascii="宋体" w:hAnsi="宋体" w:eastAsia="宋体"/>
              </w:rPr>
            </w:pPr>
          </w:p>
        </w:tc>
      </w:tr>
    </w:tbl>
    <w:p w14:paraId="09E58540">
      <w:pPr>
        <w:ind w:right="-693" w:rightChars="-330"/>
        <w:rPr>
          <w:rFonts w:hint="eastAsia"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hint="eastAsia" w:ascii="楷体_GB2312" w:hAnsi="宋体" w:eastAsia="楷体_GB2312"/>
          <w:b/>
          <w:bCs/>
          <w:sz w:val="28"/>
        </w:rPr>
        <w:t xml:space="preserve">3.主要成果 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P</w:t>
      </w:r>
      <w:r>
        <w:rPr>
          <w:rFonts w:ascii="楷体_GB2312" w:hAnsi="宋体" w:eastAsia="楷体_GB2312"/>
          <w:b/>
          <w:bCs/>
          <w:color w:val="FF0000"/>
          <w:sz w:val="28"/>
        </w:rPr>
        <w:t>PT</w:t>
      </w:r>
      <w:r>
        <w:rPr>
          <w:rFonts w:hint="eastAsia" w:ascii="楷体_GB2312" w:hAnsi="宋体" w:eastAsia="楷体_GB2312"/>
          <w:b/>
          <w:bCs/>
          <w:color w:val="FF0000"/>
          <w:sz w:val="28"/>
        </w:rPr>
        <w:t>主要汇报内容</w:t>
      </w:r>
    </w:p>
    <w:tbl>
      <w:tblPr>
        <w:tblStyle w:val="7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4856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FCC72C">
            <w:pPr>
              <w:rPr>
                <w:rFonts w:ascii="宋体" w:hAnsi="宋体" w:eastAsia="宋体"/>
              </w:rPr>
            </w:pPr>
          </w:p>
          <w:p w14:paraId="4FD856C2">
            <w:pPr>
              <w:rPr>
                <w:rFonts w:ascii="宋体" w:hAnsi="宋体" w:eastAsia="宋体"/>
              </w:rPr>
            </w:pPr>
          </w:p>
        </w:tc>
      </w:tr>
    </w:tbl>
    <w:p w14:paraId="460D25D4">
      <w:pPr>
        <w:ind w:right="-693" w:rightChars="-330"/>
        <w:rPr>
          <w:rFonts w:hint="eastAsia" w:ascii="楷体_GB2312" w:hAnsi="宋体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bCs/>
          <w:sz w:val="28"/>
        </w:rPr>
        <w:t>4．存在的主要问题和改进措施</w:t>
      </w:r>
    </w:p>
    <w:tbl>
      <w:tblPr>
        <w:tblStyle w:val="7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6EF2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7BE363">
            <w:pPr>
              <w:rPr>
                <w:rFonts w:ascii="宋体" w:hAnsi="宋体" w:eastAsia="宋体"/>
              </w:rPr>
            </w:pPr>
          </w:p>
          <w:p w14:paraId="68B16007">
            <w:pPr>
              <w:rPr>
                <w:rFonts w:ascii="宋体" w:hAnsi="宋体" w:eastAsia="宋体"/>
              </w:rPr>
            </w:pPr>
          </w:p>
        </w:tc>
      </w:tr>
    </w:tbl>
    <w:p w14:paraId="374B6083">
      <w:pPr>
        <w:ind w:right="-693" w:rightChars="-330"/>
        <w:rPr>
          <w:rFonts w:hint="eastAsia"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hint="eastAsia" w:ascii="楷体_GB2312" w:hAnsi="宋体" w:eastAsia="楷体_GB2312"/>
          <w:b/>
          <w:bCs/>
          <w:sz w:val="28"/>
        </w:rPr>
        <w:t>5.经费使用情况</w:t>
      </w:r>
    </w:p>
    <w:tbl>
      <w:tblPr>
        <w:tblStyle w:val="7"/>
        <w:tblW w:w="8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749F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6" w:hRule="atLeast"/>
          <w:jc w:val="center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78D1F2">
            <w:pPr>
              <w:rPr>
                <w:rFonts w:ascii="宋体" w:hAnsi="宋体" w:eastAsia="宋体"/>
              </w:rPr>
            </w:pPr>
          </w:p>
          <w:p w14:paraId="44926F99">
            <w:pPr>
              <w:rPr>
                <w:rFonts w:ascii="宋体" w:hAnsi="宋体" w:eastAsia="宋体"/>
              </w:rPr>
            </w:pPr>
          </w:p>
        </w:tc>
      </w:tr>
    </w:tbl>
    <w:p w14:paraId="752E6B73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hint="eastAsia" w:eastAsia="黑体"/>
          <w:sz w:val="36"/>
        </w:rPr>
        <w:br w:type="page"/>
      </w:r>
      <w:r>
        <w:rPr>
          <w:rFonts w:ascii="楷体_GB2312" w:hAnsi="宋体" w:eastAsia="楷体_GB2312"/>
          <w:b/>
          <w:bCs/>
          <w:sz w:val="28"/>
        </w:rPr>
        <w:t>6</w:t>
      </w:r>
      <w:r>
        <w:rPr>
          <w:rFonts w:hint="eastAsia" w:ascii="楷体_GB2312" w:hAnsi="宋体" w:eastAsia="楷体_GB2312"/>
          <w:b/>
          <w:bCs/>
          <w:sz w:val="28"/>
        </w:rPr>
        <w:t>．</w:t>
      </w:r>
      <w:bookmarkStart w:id="1" w:name="_GoBack"/>
      <w:bookmarkEnd w:id="1"/>
      <w:r>
        <w:rPr>
          <w:rFonts w:hint="eastAsia" w:ascii="楷体_GB2312" w:hAnsi="宋体" w:eastAsia="楷体_GB2312"/>
          <w:b/>
          <w:bCs/>
          <w:sz w:val="28"/>
        </w:rPr>
        <w:t>团队带头人意见</w:t>
      </w:r>
    </w:p>
    <w:tbl>
      <w:tblPr>
        <w:tblStyle w:val="7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62D1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BE0C">
            <w:pPr>
              <w:rPr>
                <w:rFonts w:ascii="宋体" w:hAnsi="宋体" w:eastAsia="宋体"/>
              </w:rPr>
            </w:pPr>
          </w:p>
          <w:p w14:paraId="11AC7EA7">
            <w:pPr>
              <w:rPr>
                <w:rFonts w:ascii="宋体" w:hAnsi="宋体" w:eastAsia="宋体"/>
              </w:rPr>
            </w:pPr>
          </w:p>
          <w:p w14:paraId="20596A39">
            <w:pPr>
              <w:rPr>
                <w:rFonts w:ascii="宋体" w:hAnsi="宋体" w:eastAsia="宋体"/>
              </w:rPr>
            </w:pPr>
          </w:p>
          <w:p w14:paraId="68F7A211">
            <w:pPr>
              <w:rPr>
                <w:rFonts w:ascii="宋体" w:hAnsi="宋体" w:eastAsia="宋体"/>
              </w:rPr>
            </w:pPr>
          </w:p>
          <w:p w14:paraId="481B6A3A">
            <w:pPr>
              <w:rPr>
                <w:rFonts w:ascii="宋体" w:hAnsi="宋体" w:eastAsia="宋体"/>
              </w:rPr>
            </w:pPr>
          </w:p>
          <w:p w14:paraId="5C72197E">
            <w:pPr>
              <w:rPr>
                <w:rFonts w:ascii="宋体" w:hAnsi="宋体" w:eastAsia="宋体"/>
              </w:rPr>
            </w:pPr>
          </w:p>
          <w:p w14:paraId="1C8E6CA2">
            <w:pPr>
              <w:rPr>
                <w:rFonts w:ascii="宋体" w:hAnsi="宋体" w:eastAsia="宋体"/>
              </w:rPr>
            </w:pPr>
          </w:p>
          <w:p w14:paraId="7EDC0A0B">
            <w:pPr>
              <w:rPr>
                <w:rFonts w:ascii="宋体" w:hAnsi="宋体" w:eastAsia="宋体"/>
              </w:rPr>
            </w:pPr>
          </w:p>
          <w:p w14:paraId="3DE9E8DA">
            <w:pPr>
              <w:ind w:firstLine="5355" w:firstLineChars="25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团队带头人签名：           </w:t>
            </w:r>
          </w:p>
          <w:p w14:paraId="727CB96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     </w:t>
            </w:r>
          </w:p>
          <w:p w14:paraId="1D200B91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3922969A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0061F846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ascii="楷体_GB2312" w:hAnsi="宋体" w:eastAsia="楷体_GB2312"/>
          <w:b/>
          <w:bCs/>
          <w:sz w:val="28"/>
        </w:rPr>
        <w:t>7</w:t>
      </w:r>
      <w:r>
        <w:rPr>
          <w:rFonts w:hint="eastAsia" w:ascii="楷体_GB2312" w:hAnsi="宋体" w:eastAsia="楷体_GB2312"/>
          <w:b/>
          <w:bCs/>
          <w:sz w:val="28"/>
        </w:rPr>
        <w:t>．二级学院审核意见</w:t>
      </w:r>
    </w:p>
    <w:tbl>
      <w:tblPr>
        <w:tblStyle w:val="7"/>
        <w:tblW w:w="888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656A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DDE2">
            <w:pPr>
              <w:rPr>
                <w:rFonts w:ascii="宋体" w:hAnsi="宋体" w:eastAsia="宋体"/>
              </w:rPr>
            </w:pPr>
          </w:p>
          <w:p w14:paraId="43E9D2B6">
            <w:pPr>
              <w:rPr>
                <w:rFonts w:ascii="宋体" w:hAnsi="宋体" w:eastAsia="宋体"/>
              </w:rPr>
            </w:pPr>
          </w:p>
          <w:p w14:paraId="1FF1255F">
            <w:pPr>
              <w:rPr>
                <w:rFonts w:ascii="宋体" w:hAnsi="宋体" w:eastAsia="宋体"/>
              </w:rPr>
            </w:pPr>
          </w:p>
          <w:p w14:paraId="768FEFF3">
            <w:pPr>
              <w:rPr>
                <w:rFonts w:ascii="宋体" w:hAnsi="宋体" w:eastAsia="宋体"/>
              </w:rPr>
            </w:pPr>
          </w:p>
          <w:p w14:paraId="64CF6929">
            <w:pPr>
              <w:rPr>
                <w:rFonts w:ascii="宋体" w:hAnsi="宋体" w:eastAsia="宋体"/>
              </w:rPr>
            </w:pPr>
          </w:p>
          <w:p w14:paraId="1BFFA79F">
            <w:pPr>
              <w:rPr>
                <w:rFonts w:ascii="宋体" w:hAnsi="宋体" w:eastAsia="宋体"/>
              </w:rPr>
            </w:pPr>
          </w:p>
          <w:p w14:paraId="5D96D0F8">
            <w:pPr>
              <w:rPr>
                <w:rFonts w:ascii="宋体" w:hAnsi="宋体" w:eastAsia="宋体"/>
              </w:rPr>
            </w:pPr>
          </w:p>
          <w:p w14:paraId="788E6D0C">
            <w:pPr>
              <w:rPr>
                <w:rFonts w:ascii="宋体" w:hAnsi="宋体" w:eastAsia="宋体"/>
              </w:rPr>
            </w:pPr>
          </w:p>
          <w:p w14:paraId="04BD5D6E">
            <w:pPr>
              <w:rPr>
                <w:rFonts w:ascii="宋体" w:hAnsi="宋体" w:eastAsia="宋体"/>
              </w:rPr>
            </w:pPr>
          </w:p>
          <w:p w14:paraId="2BE1B662">
            <w:pPr>
              <w:ind w:firstLine="2415" w:firstLineChars="1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二级学院（盖章）：          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院长（签字）：</w:t>
            </w:r>
          </w:p>
          <w:p w14:paraId="1FF45170">
            <w:pPr>
              <w:rPr>
                <w:rFonts w:ascii="宋体" w:hAnsi="宋体" w:eastAsia="宋体"/>
              </w:rPr>
            </w:pPr>
          </w:p>
          <w:p w14:paraId="2BEC4B51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776259CD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0DD8710A">
      <w:pPr>
        <w:ind w:right="-693" w:rightChars="-330"/>
        <w:rPr>
          <w:rFonts w:ascii="楷体_GB2312" w:hAnsi="宋体" w:eastAsia="楷体_GB2312"/>
          <w:b/>
          <w:bCs/>
          <w:sz w:val="28"/>
        </w:rPr>
      </w:pPr>
      <w:r>
        <w:rPr>
          <w:rFonts w:ascii="楷体_GB2312" w:hAnsi="宋体" w:eastAsia="楷体_GB2312"/>
          <w:b/>
          <w:bCs/>
          <w:sz w:val="28"/>
        </w:rPr>
        <w:t>8</w:t>
      </w:r>
      <w:r>
        <w:rPr>
          <w:rFonts w:hint="eastAsia" w:ascii="楷体_GB2312" w:hAnsi="宋体" w:eastAsia="楷体_GB2312"/>
          <w:b/>
          <w:bCs/>
          <w:sz w:val="28"/>
        </w:rPr>
        <w:t>．学校审核意见</w:t>
      </w:r>
    </w:p>
    <w:tbl>
      <w:tblPr>
        <w:tblStyle w:val="7"/>
        <w:tblW w:w="888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0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1CE0">
            <w:pPr>
              <w:rPr>
                <w:rFonts w:ascii="宋体" w:hAnsi="宋体" w:eastAsia="宋体"/>
              </w:rPr>
            </w:pPr>
          </w:p>
          <w:p w14:paraId="49B42530">
            <w:pPr>
              <w:rPr>
                <w:rFonts w:ascii="宋体" w:hAnsi="宋体" w:eastAsia="宋体"/>
              </w:rPr>
            </w:pPr>
          </w:p>
          <w:p w14:paraId="688AA39D">
            <w:pPr>
              <w:rPr>
                <w:rFonts w:ascii="宋体" w:hAnsi="宋体" w:eastAsia="宋体"/>
              </w:rPr>
            </w:pPr>
          </w:p>
          <w:p w14:paraId="0E20963A">
            <w:pPr>
              <w:rPr>
                <w:rFonts w:ascii="宋体" w:hAnsi="宋体" w:eastAsia="宋体"/>
              </w:rPr>
            </w:pPr>
          </w:p>
          <w:p w14:paraId="10A2E819">
            <w:pPr>
              <w:rPr>
                <w:rFonts w:ascii="宋体" w:hAnsi="宋体" w:eastAsia="宋体"/>
              </w:rPr>
            </w:pPr>
          </w:p>
          <w:p w14:paraId="047D0B3C">
            <w:pPr>
              <w:rPr>
                <w:rFonts w:ascii="宋体" w:hAnsi="宋体" w:eastAsia="宋体"/>
              </w:rPr>
            </w:pPr>
          </w:p>
          <w:p w14:paraId="61DD1D2B">
            <w:pPr>
              <w:rPr>
                <w:rFonts w:ascii="宋体" w:hAnsi="宋体" w:eastAsia="宋体"/>
              </w:rPr>
            </w:pPr>
          </w:p>
          <w:p w14:paraId="2583F35B">
            <w:pPr>
              <w:rPr>
                <w:rFonts w:ascii="宋体" w:hAnsi="宋体" w:eastAsia="宋体"/>
              </w:rPr>
            </w:pPr>
          </w:p>
          <w:p w14:paraId="5094E4BB">
            <w:pPr>
              <w:ind w:firstLine="2625" w:firstLineChars="12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学校（盖章）：          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校长（签字）：</w:t>
            </w:r>
          </w:p>
          <w:p w14:paraId="03C441A7">
            <w:pPr>
              <w:rPr>
                <w:rFonts w:ascii="宋体" w:hAnsi="宋体" w:eastAsia="宋体"/>
              </w:rPr>
            </w:pPr>
          </w:p>
          <w:p w14:paraId="45D5A37B">
            <w:pPr>
              <w:ind w:firstLine="6615" w:firstLineChars="31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   月      日</w:t>
            </w:r>
          </w:p>
          <w:p w14:paraId="6465A7A3">
            <w:pPr>
              <w:ind w:firstLine="6615" w:firstLineChars="3150"/>
              <w:rPr>
                <w:rFonts w:ascii="宋体" w:hAnsi="宋体" w:eastAsia="宋体"/>
              </w:rPr>
            </w:pPr>
          </w:p>
        </w:tc>
      </w:tr>
    </w:tbl>
    <w:p w14:paraId="1B9DF243">
      <w:pPr>
        <w:ind w:right="-693" w:rightChars="-330"/>
        <w:rPr>
          <w:rFonts w:hint="eastAsia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pgNumType w:fmt="numberInDash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52F2B">
    <w:pPr>
      <w:pStyle w:val="3"/>
      <w:framePr w:wrap="around" w:vAnchor="text" w:hAnchor="margin" w:xAlign="center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 w14:paraId="6C053DC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74923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67FB080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2OWM4NTQ2MWU0ZjFmZmU0ODIxMjA5NWM0NGVmNGIifQ=="/>
  </w:docVars>
  <w:rsids>
    <w:rsidRoot w:val="000979EA"/>
    <w:rsid w:val="00026B07"/>
    <w:rsid w:val="00035D37"/>
    <w:rsid w:val="00045292"/>
    <w:rsid w:val="00045A7B"/>
    <w:rsid w:val="000803F5"/>
    <w:rsid w:val="00082101"/>
    <w:rsid w:val="000979EA"/>
    <w:rsid w:val="000A4406"/>
    <w:rsid w:val="000A6663"/>
    <w:rsid w:val="000C3759"/>
    <w:rsid w:val="000D5B9F"/>
    <w:rsid w:val="000E1464"/>
    <w:rsid w:val="000E7B0F"/>
    <w:rsid w:val="000F0959"/>
    <w:rsid w:val="000F0FEA"/>
    <w:rsid w:val="000F4313"/>
    <w:rsid w:val="001015E8"/>
    <w:rsid w:val="00122FC5"/>
    <w:rsid w:val="00131A3E"/>
    <w:rsid w:val="0013613B"/>
    <w:rsid w:val="00136994"/>
    <w:rsid w:val="00155558"/>
    <w:rsid w:val="00165B3C"/>
    <w:rsid w:val="001908FF"/>
    <w:rsid w:val="00196760"/>
    <w:rsid w:val="001B4BB5"/>
    <w:rsid w:val="001E0A06"/>
    <w:rsid w:val="001E1A7A"/>
    <w:rsid w:val="001E3AD7"/>
    <w:rsid w:val="001E40B6"/>
    <w:rsid w:val="001F4FDA"/>
    <w:rsid w:val="00221CD3"/>
    <w:rsid w:val="00224806"/>
    <w:rsid w:val="00245597"/>
    <w:rsid w:val="002543AA"/>
    <w:rsid w:val="00271781"/>
    <w:rsid w:val="002A7F77"/>
    <w:rsid w:val="002B3651"/>
    <w:rsid w:val="002B484F"/>
    <w:rsid w:val="002B72F5"/>
    <w:rsid w:val="002B75E5"/>
    <w:rsid w:val="002B7612"/>
    <w:rsid w:val="002C655D"/>
    <w:rsid w:val="002E409F"/>
    <w:rsid w:val="002E56A4"/>
    <w:rsid w:val="002E7573"/>
    <w:rsid w:val="002F11DC"/>
    <w:rsid w:val="002F5677"/>
    <w:rsid w:val="003152BE"/>
    <w:rsid w:val="003168B0"/>
    <w:rsid w:val="00331D07"/>
    <w:rsid w:val="00351D37"/>
    <w:rsid w:val="00363833"/>
    <w:rsid w:val="003648A4"/>
    <w:rsid w:val="003721FC"/>
    <w:rsid w:val="00390A7B"/>
    <w:rsid w:val="003A23BF"/>
    <w:rsid w:val="003B3E1A"/>
    <w:rsid w:val="003C7142"/>
    <w:rsid w:val="003E16C4"/>
    <w:rsid w:val="003F01D7"/>
    <w:rsid w:val="003F4165"/>
    <w:rsid w:val="00434C60"/>
    <w:rsid w:val="0045446E"/>
    <w:rsid w:val="00455C99"/>
    <w:rsid w:val="00463FE2"/>
    <w:rsid w:val="00490CB7"/>
    <w:rsid w:val="00495309"/>
    <w:rsid w:val="004A4028"/>
    <w:rsid w:val="004B626E"/>
    <w:rsid w:val="004C5FC4"/>
    <w:rsid w:val="004E4E36"/>
    <w:rsid w:val="004E7A85"/>
    <w:rsid w:val="004F7262"/>
    <w:rsid w:val="00523452"/>
    <w:rsid w:val="005446BA"/>
    <w:rsid w:val="00554CA5"/>
    <w:rsid w:val="0055512D"/>
    <w:rsid w:val="00582D09"/>
    <w:rsid w:val="0058530A"/>
    <w:rsid w:val="00590E01"/>
    <w:rsid w:val="005A2FA0"/>
    <w:rsid w:val="005B0CE4"/>
    <w:rsid w:val="005D1343"/>
    <w:rsid w:val="005D6720"/>
    <w:rsid w:val="005D7665"/>
    <w:rsid w:val="005E3A4E"/>
    <w:rsid w:val="005F50EF"/>
    <w:rsid w:val="00601657"/>
    <w:rsid w:val="00621CC7"/>
    <w:rsid w:val="00642697"/>
    <w:rsid w:val="00644922"/>
    <w:rsid w:val="00690EFC"/>
    <w:rsid w:val="00692AEB"/>
    <w:rsid w:val="006A7E9C"/>
    <w:rsid w:val="006B6CDF"/>
    <w:rsid w:val="006C0A01"/>
    <w:rsid w:val="006C672F"/>
    <w:rsid w:val="006E3A43"/>
    <w:rsid w:val="006E5F2F"/>
    <w:rsid w:val="006F5A58"/>
    <w:rsid w:val="006F6B61"/>
    <w:rsid w:val="006F6BB4"/>
    <w:rsid w:val="006F6DF7"/>
    <w:rsid w:val="00701BF6"/>
    <w:rsid w:val="00724B7A"/>
    <w:rsid w:val="007316E9"/>
    <w:rsid w:val="0075124D"/>
    <w:rsid w:val="007672FC"/>
    <w:rsid w:val="00794DA1"/>
    <w:rsid w:val="00795E1C"/>
    <w:rsid w:val="007A6750"/>
    <w:rsid w:val="007C45C3"/>
    <w:rsid w:val="007C5F12"/>
    <w:rsid w:val="00810CCC"/>
    <w:rsid w:val="00814EFF"/>
    <w:rsid w:val="00817FA3"/>
    <w:rsid w:val="00821FAA"/>
    <w:rsid w:val="008221C1"/>
    <w:rsid w:val="00831A11"/>
    <w:rsid w:val="00851202"/>
    <w:rsid w:val="008675AD"/>
    <w:rsid w:val="00872179"/>
    <w:rsid w:val="00876921"/>
    <w:rsid w:val="00892BFD"/>
    <w:rsid w:val="00895067"/>
    <w:rsid w:val="008C3ABF"/>
    <w:rsid w:val="008C7BE0"/>
    <w:rsid w:val="008E29D4"/>
    <w:rsid w:val="00904C9D"/>
    <w:rsid w:val="00915C23"/>
    <w:rsid w:val="00915F2B"/>
    <w:rsid w:val="00916DF8"/>
    <w:rsid w:val="00921922"/>
    <w:rsid w:val="009309E1"/>
    <w:rsid w:val="00933378"/>
    <w:rsid w:val="00955DFE"/>
    <w:rsid w:val="00956683"/>
    <w:rsid w:val="00976417"/>
    <w:rsid w:val="00990029"/>
    <w:rsid w:val="00993E5D"/>
    <w:rsid w:val="009A069E"/>
    <w:rsid w:val="009A1D2C"/>
    <w:rsid w:val="009A3748"/>
    <w:rsid w:val="009A45C9"/>
    <w:rsid w:val="009B5E62"/>
    <w:rsid w:val="009C4A35"/>
    <w:rsid w:val="009D6D6F"/>
    <w:rsid w:val="009E00FB"/>
    <w:rsid w:val="00A04D16"/>
    <w:rsid w:val="00A128C9"/>
    <w:rsid w:val="00A27F43"/>
    <w:rsid w:val="00A42BF0"/>
    <w:rsid w:val="00AB2F03"/>
    <w:rsid w:val="00AB341E"/>
    <w:rsid w:val="00AB7D0C"/>
    <w:rsid w:val="00AC23F3"/>
    <w:rsid w:val="00AC37A4"/>
    <w:rsid w:val="00AD0ACB"/>
    <w:rsid w:val="00AE40CF"/>
    <w:rsid w:val="00AF4EB8"/>
    <w:rsid w:val="00B050F7"/>
    <w:rsid w:val="00B32A2E"/>
    <w:rsid w:val="00B32DCF"/>
    <w:rsid w:val="00B3439E"/>
    <w:rsid w:val="00B511BE"/>
    <w:rsid w:val="00B66085"/>
    <w:rsid w:val="00B70DA9"/>
    <w:rsid w:val="00B76435"/>
    <w:rsid w:val="00B90A4D"/>
    <w:rsid w:val="00BA572C"/>
    <w:rsid w:val="00C22A07"/>
    <w:rsid w:val="00C24845"/>
    <w:rsid w:val="00C3550E"/>
    <w:rsid w:val="00C41611"/>
    <w:rsid w:val="00C420CA"/>
    <w:rsid w:val="00C47E1E"/>
    <w:rsid w:val="00C615D1"/>
    <w:rsid w:val="00C72C05"/>
    <w:rsid w:val="00CB19CB"/>
    <w:rsid w:val="00CD5AC2"/>
    <w:rsid w:val="00CE2D86"/>
    <w:rsid w:val="00CF0B21"/>
    <w:rsid w:val="00CF2004"/>
    <w:rsid w:val="00D127A6"/>
    <w:rsid w:val="00D26FBE"/>
    <w:rsid w:val="00D36B45"/>
    <w:rsid w:val="00D4233D"/>
    <w:rsid w:val="00D52B35"/>
    <w:rsid w:val="00D61AAB"/>
    <w:rsid w:val="00D8096B"/>
    <w:rsid w:val="00D86564"/>
    <w:rsid w:val="00D86D96"/>
    <w:rsid w:val="00D96157"/>
    <w:rsid w:val="00DA0317"/>
    <w:rsid w:val="00DA3DDB"/>
    <w:rsid w:val="00DB4DB1"/>
    <w:rsid w:val="00DC5B6C"/>
    <w:rsid w:val="00DD23B0"/>
    <w:rsid w:val="00DD667C"/>
    <w:rsid w:val="00DE163A"/>
    <w:rsid w:val="00DE35D3"/>
    <w:rsid w:val="00DF554C"/>
    <w:rsid w:val="00E030F7"/>
    <w:rsid w:val="00E066BB"/>
    <w:rsid w:val="00E10808"/>
    <w:rsid w:val="00E17777"/>
    <w:rsid w:val="00E34808"/>
    <w:rsid w:val="00E72344"/>
    <w:rsid w:val="00E83AD3"/>
    <w:rsid w:val="00E97DA7"/>
    <w:rsid w:val="00EB2CB9"/>
    <w:rsid w:val="00EB5D50"/>
    <w:rsid w:val="00EC7DC8"/>
    <w:rsid w:val="00EF08FA"/>
    <w:rsid w:val="00EF0BC1"/>
    <w:rsid w:val="00F04096"/>
    <w:rsid w:val="00F33872"/>
    <w:rsid w:val="00F33CA6"/>
    <w:rsid w:val="00F52DA0"/>
    <w:rsid w:val="00F5709D"/>
    <w:rsid w:val="00FC41DB"/>
    <w:rsid w:val="00FD11C0"/>
    <w:rsid w:val="00FE2242"/>
    <w:rsid w:val="3A0149F5"/>
    <w:rsid w:val="63B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paragraph" w:styleId="5">
    <w:name w:val="footnote text"/>
    <w:basedOn w:val="1"/>
    <w:link w:val="12"/>
    <w:semiHidden/>
    <w:qFormat/>
    <w:uiPriority w:val="0"/>
    <w:pPr>
      <w:snapToGrid w:val="0"/>
      <w:jc w:val="left"/>
    </w:pPr>
    <w:rPr>
      <w:rFonts w:ascii="Times New Roman" w:eastAsia="宋体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otnote reference"/>
    <w:semiHidden/>
    <w:qFormat/>
    <w:uiPriority w:val="0"/>
    <w:rPr>
      <w:vertAlign w:val="superscript"/>
    </w:rPr>
  </w:style>
  <w:style w:type="character" w:customStyle="1" w:styleId="12">
    <w:name w:val="脚注文本 字符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LENOVO-4C163637\Application%20Data\Microsoft\Templates\&#25945;&#32946;&#23616;&#25991;&#20214;&#26684;&#24335;&#65288;&#26032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教育局文件格式（新）.dot</Template>
  <Company>Microsoft</Company>
  <Pages>9</Pages>
  <Words>410</Words>
  <Characters>436</Characters>
  <Lines>5</Lines>
  <Paragraphs>1</Paragraphs>
  <TotalTime>7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2021-11-17T15:53:00Z</dcterms:created>
  <dc:creator>四叶草头</dc:creator>
  <cp:lastModifiedBy>胡玮</cp:lastModifiedBy>
  <cp:lastPrinted>2014-05-21T06:39:00Z</cp:lastPrinted>
  <dcterms:modified xsi:type="dcterms:W3CDTF">2025-11-13T03:26:24Z</dcterms:modified>
  <dc:title>苏教[2000]号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16FF4D6283BA40C1ACBC10744538BAC2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